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9" w:rsidRPr="002F53D9" w:rsidRDefault="002F53D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-1017905</wp:posOffset>
                </wp:positionH>
                <wp:positionV relativeFrom="page">
                  <wp:posOffset>123190</wp:posOffset>
                </wp:positionV>
                <wp:extent cx="1062990" cy="10258425"/>
                <wp:effectExtent l="0" t="0" r="3810" b="9525"/>
                <wp:wrapNone/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258425"/>
                          <a:chOff x="246" y="284"/>
                          <a:chExt cx="1674" cy="15904"/>
                        </a:xfrm>
                      </wpg:grpSpPr>
                      <pic:pic xmlns:pic="http://schemas.openxmlformats.org/drawingml/2006/picture">
                        <pic:nvPicPr>
                          <pic:cNvPr id="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284"/>
                            <a:ext cx="594" cy="1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7344"/>
                            <a:ext cx="1380" cy="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-80.15pt;margin-top:9.7pt;width:83.7pt;height:807.75pt;z-index:251664384;mso-position-vertical-relative:page" coordorigin="246,284" coordsize="1674,15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style="position:absolute;left:246;top:284;width:594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r2l/EAAAA2gAAAA8AAABkcnMvZG93bnJldi54bWxEj0+LwjAUxO8LfofwBG+a+odVukYRQVAP&#10;stYe1tvb5m1bbF5KE7V+eyMIexxm5jfMfNmaStyocaVlBcNBBII4s7rkXEF62vRnIJxH1lhZJgUP&#10;crBcdD7mGGt75yPdEp+LAGEXo4LC+zqW0mUFGXQDWxMH7882Bn2QTS51g/cAN5UcRdGnNFhyWCiw&#10;pnVB2SW5GgX1Pvk+u+v2Z3yYrFNZpbvJ9PesVK/brr5AeGr9f/jd3moFI3hdCTd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r2l/EAAAA2gAAAA8AAAAAAAAAAAAAAAAA&#10;nwIAAGRycy9kb3ducmV2LnhtbFBLBQYAAAAABAAEAPcAAACQAwAAAAA=&#10;">
                  <v:imagedata r:id="rId10" o:title=""/>
                </v:shape>
                <v:shape id="Picture 109" o:spid="_x0000_s1028" type="#_x0000_t75" style="position:absolute;left:540;top:7344;width:1380;height:2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NlTBAAAA2gAAAA8AAABkcnMvZG93bnJldi54bWxEj0+LwjAUxO8LfofwBG9rqoKr1bSooCyC&#10;B/9cvD2aZ1vavJQmav32G0HY4zAzv2GWaWdq8aDWlZYVjIYRCOLM6pJzBZfz9nsGwnlkjbVlUvAi&#10;B2nS+1pirO2Tj/Q4+VwECLsYFRTeN7GULivIoBvahjh4N9sa9EG2udQtPgPc1HIcRVNpsOSwUGBD&#10;m4Ky6nQ3CqqoYn/d7cfrvK7kj7kf9JwPSg363WoBwlPn/8Of9q9WMIH3lXADZ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HNlTBAAAA2gAAAA8AAAAAAAAAAAAAAAAAnwIA&#10;AGRycy9kb3ducmV2LnhtbFBLBQYAAAAABAAEAPcAAACNAwAAAAA=&#10;">
                  <v:imagedata r:id="rId11" o:title=""/>
                </v:shape>
                <w10:wrap anchory="page"/>
                <w10:anchorlock/>
              </v:group>
            </w:pict>
          </mc:Fallback>
        </mc:AlternateContent>
      </w: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1E7" w:rsidRPr="002F53D9" w:rsidRDefault="001841E7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 w:after="360"/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 LOCAL D’ACCOMPAGNEMENT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LA SCOLARITE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/>
        <w:jc w:val="center"/>
        <w:rPr>
          <w:rFonts w:ascii="Verdana" w:hAnsi="Verdana"/>
          <w:b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BILAN DE L’ACTION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/>
        <w:jc w:val="center"/>
        <w:rPr>
          <w:rFonts w:ascii="Verdana" w:hAnsi="Verdana"/>
          <w:b/>
          <w:spacing w:val="40"/>
          <w:sz w:val="26"/>
          <w:szCs w:val="26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Période du 01/09/</w:t>
      </w:r>
      <w:r w:rsidR="00737266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2F53D9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30/06/</w:t>
      </w:r>
      <w:r w:rsidR="00737266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/>
        <w:jc w:val="center"/>
        <w:rPr>
          <w:rFonts w:ascii="Verdana" w:hAnsi="Verdana"/>
          <w:b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ind w:left="2127" w:right="1699"/>
        <w:jc w:val="center"/>
        <w:rPr>
          <w:rFonts w:ascii="Verdana" w:hAnsi="Verdana"/>
          <w:b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 à renvoyer au plus tard pour le</w:t>
      </w:r>
      <w:r w:rsidRPr="002F53D9">
        <w:rPr>
          <w:rFonts w:ascii="Verdana" w:hAnsi="Verdana"/>
          <w:b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spacing w:before="120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737266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spacing w:before="120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 JUILLET 2017</w:t>
      </w:r>
      <w:r w:rsidR="00DB02A9" w:rsidRPr="002F53D9"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dernier délai</w:t>
      </w: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spacing w:before="120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0A67E6" w:rsidRDefault="00DB02A9" w:rsidP="000A67E6">
      <w:pPr>
        <w:pStyle w:val="Corpsdetexte"/>
        <w:jc w:val="center"/>
        <w:rPr>
          <w:rFonts w:ascii="Verdana" w:hAnsi="Verdana"/>
          <w:b/>
        </w:rPr>
      </w:pPr>
      <w:r w:rsidRPr="001841E7">
        <w:rPr>
          <w:rFonts w:ascii="Verdana" w:hAnsi="Verdana"/>
          <w:b/>
          <w:u w:val="single"/>
        </w:rPr>
        <w:t>Par mail à</w:t>
      </w:r>
      <w:r w:rsidRPr="001841E7">
        <w:rPr>
          <w:rFonts w:ascii="Verdana" w:hAnsi="Verdana"/>
          <w:b/>
        </w:rPr>
        <w:t> :</w:t>
      </w:r>
      <w:r w:rsidR="000A67E6">
        <w:rPr>
          <w:rFonts w:ascii="Verdana" w:hAnsi="Verdana"/>
          <w:b/>
        </w:rPr>
        <w:t xml:space="preserve"> </w:t>
      </w:r>
      <w:r w:rsidR="000A67E6">
        <w:rPr>
          <w:rFonts w:ascii="Verdana" w:hAnsi="Verdana" w:cs="Verdana"/>
          <w:color w:val="000000"/>
        </w:rPr>
        <w:t>partenaire-action-sociale.cafpas-d</w:t>
      </w:r>
      <w:bookmarkStart w:id="0" w:name="_GoBack"/>
      <w:bookmarkEnd w:id="0"/>
      <w:r w:rsidR="000A67E6">
        <w:rPr>
          <w:rFonts w:ascii="Verdana" w:hAnsi="Verdana" w:cs="Verdana"/>
          <w:color w:val="000000"/>
        </w:rPr>
        <w:t>e-calais@caf.cnafmail.fr</w:t>
      </w:r>
    </w:p>
    <w:p w:rsidR="000A67E6" w:rsidRDefault="000A67E6">
      <w:pPr>
        <w:pStyle w:val="Corpsdetexte"/>
        <w:jc w:val="center"/>
        <w:rPr>
          <w:rFonts w:ascii="Verdana" w:hAnsi="Verdana"/>
        </w:rPr>
      </w:pPr>
    </w:p>
    <w:p w:rsidR="000A67E6" w:rsidRPr="001841E7" w:rsidRDefault="000A67E6">
      <w:pPr>
        <w:pStyle w:val="Corpsdetexte"/>
        <w:jc w:val="center"/>
        <w:rPr>
          <w:rFonts w:ascii="Verdana" w:hAnsi="Verdana"/>
        </w:rPr>
      </w:pPr>
    </w:p>
    <w:p w:rsidR="00DB02A9" w:rsidRPr="000A67E6" w:rsidRDefault="00DB02A9">
      <w:pPr>
        <w:pStyle w:val="Corpsdetexte"/>
        <w:jc w:val="center"/>
        <w:rPr>
          <w:rFonts w:ascii="Verdana" w:hAnsi="Verdana"/>
          <w:b/>
          <w:u w:val="single"/>
        </w:rPr>
      </w:pPr>
      <w:r w:rsidRPr="000A67E6">
        <w:rPr>
          <w:rFonts w:ascii="Verdana" w:hAnsi="Verdana"/>
          <w:b/>
          <w:u w:val="single"/>
        </w:rPr>
        <w:t>ou</w:t>
      </w:r>
    </w:p>
    <w:p w:rsidR="00DB02A9" w:rsidRDefault="00DB02A9">
      <w:pPr>
        <w:pStyle w:val="Corpsdetexte"/>
        <w:jc w:val="center"/>
        <w:rPr>
          <w:rFonts w:ascii="Verdana" w:hAnsi="Verdana"/>
        </w:rPr>
      </w:pPr>
    </w:p>
    <w:p w:rsidR="000A67E6" w:rsidRPr="001841E7" w:rsidRDefault="000A67E6">
      <w:pPr>
        <w:pStyle w:val="Corpsdetexte"/>
        <w:jc w:val="center"/>
        <w:rPr>
          <w:rFonts w:ascii="Verdana" w:hAnsi="Verdana"/>
        </w:rPr>
      </w:pPr>
    </w:p>
    <w:p w:rsidR="00DB02A9" w:rsidRPr="000A67E6" w:rsidRDefault="00DB02A9" w:rsidP="000A67E6">
      <w:pPr>
        <w:pStyle w:val="Corpsdetexte"/>
        <w:jc w:val="center"/>
        <w:rPr>
          <w:rFonts w:ascii="Verdana" w:hAnsi="Verdana"/>
        </w:rPr>
      </w:pPr>
      <w:r w:rsidRPr="001841E7">
        <w:rPr>
          <w:rFonts w:ascii="Verdana" w:hAnsi="Verdana"/>
          <w:b/>
          <w:u w:val="single"/>
        </w:rPr>
        <w:t>Par Fax au</w:t>
      </w:r>
      <w:r w:rsidRPr="001841E7">
        <w:rPr>
          <w:rFonts w:ascii="Verdana" w:hAnsi="Verdana"/>
          <w:b/>
        </w:rPr>
        <w:t> :</w:t>
      </w:r>
      <w:r w:rsidR="000A67E6">
        <w:rPr>
          <w:rFonts w:ascii="Verdana" w:hAnsi="Verdana"/>
        </w:rPr>
        <w:t xml:space="preserve"> </w:t>
      </w:r>
      <w:r w:rsidRPr="001841E7">
        <w:rPr>
          <w:rFonts w:ascii="Verdana" w:hAnsi="Verdana"/>
        </w:rPr>
        <w:t>03.21.46.93.39</w:t>
      </w:r>
    </w:p>
    <w:p w:rsidR="00DB02A9" w:rsidRPr="001841E7" w:rsidRDefault="00DB02A9">
      <w:pPr>
        <w:pStyle w:val="Corpsdetexte"/>
        <w:jc w:val="center"/>
        <w:rPr>
          <w:rFonts w:ascii="Verdana" w:hAnsi="Verdana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i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i/>
        </w:rPr>
        <w:sectPr w:rsidR="00DB02A9" w:rsidRPr="001841E7">
          <w:footerReference w:type="even" r:id="rId12"/>
          <w:footerReference w:type="default" r:id="rId13"/>
          <w:type w:val="continuous"/>
          <w:pgSz w:w="11905" w:h="16837"/>
          <w:pgMar w:top="1134" w:right="1134" w:bottom="1134" w:left="1843" w:header="289" w:footer="454" w:gutter="0"/>
          <w:cols w:space="720"/>
          <w:noEndnote/>
        </w:sectPr>
      </w:pPr>
    </w:p>
    <w:p w:rsidR="00DB02A9" w:rsidRPr="002F53D9" w:rsidRDefault="002F53D9" w:rsidP="00B938D9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5168" behindDoc="0" locked="1" layoutInCell="0" allowOverlap="1">
            <wp:simplePos x="0" y="0"/>
            <wp:positionH relativeFrom="column">
              <wp:posOffset>-563245</wp:posOffset>
            </wp:positionH>
            <wp:positionV relativeFrom="page">
              <wp:posOffset>151130</wp:posOffset>
            </wp:positionV>
            <wp:extent cx="388620" cy="10279380"/>
            <wp:effectExtent l="0" t="0" r="0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DESCRIPTION DE 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STRUC</w:t>
      </w:r>
      <w:r w:rsidR="00234BB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234BB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</w:p>
    <w:p w:rsidR="00234BB9" w:rsidRPr="002F53D9" w:rsidRDefault="00234BB9" w:rsidP="00736C93">
      <w:pPr>
        <w:pStyle w:val="Corpsdetexte"/>
        <w:shd w:val="clear" w:color="auto" w:fill="D9D9D9" w:themeFill="background1" w:themeFillShade="D9"/>
        <w:tabs>
          <w:tab w:val="num" w:pos="1353"/>
          <w:tab w:val="center" w:pos="4678"/>
          <w:tab w:val="left" w:pos="6663"/>
        </w:tabs>
        <w:spacing w:after="120"/>
        <w:rPr>
          <w:rStyle w:val="font41"/>
          <w:rFonts w:ascii="Verdana" w:hAnsi="Verdana" w:cs="Times New Roman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ont41"/>
          <w:rFonts w:ascii="Verdana" w:hAnsi="Verdana"/>
          <w:b/>
          <w:spacing w:val="9"/>
        </w:rPr>
        <w:t xml:space="preserve">1 - </w:t>
      </w:r>
      <w:r w:rsidRPr="00B938D9">
        <w:rPr>
          <w:rStyle w:val="font41"/>
          <w:rFonts w:ascii="Verdana" w:hAnsi="Verdana"/>
          <w:b/>
          <w:caps/>
          <w:spacing w:val="9"/>
        </w:rPr>
        <w:t>Coordonnées de la structure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569"/>
        <w:gridCol w:w="3676"/>
      </w:tblGrid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Nom de la structure : </w:t>
            </w:r>
          </w:p>
        </w:tc>
        <w:tc>
          <w:tcPr>
            <w:tcW w:w="7229" w:type="dxa"/>
            <w:gridSpan w:val="3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Adresse : </w:t>
            </w:r>
          </w:p>
        </w:tc>
        <w:tc>
          <w:tcPr>
            <w:tcW w:w="7229" w:type="dxa"/>
            <w:gridSpan w:val="3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Code postal : </w:t>
            </w:r>
          </w:p>
        </w:tc>
        <w:tc>
          <w:tcPr>
            <w:tcW w:w="1984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  <w:tc>
          <w:tcPr>
            <w:tcW w:w="1569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Commune : </w:t>
            </w:r>
          </w:p>
        </w:tc>
        <w:tc>
          <w:tcPr>
            <w:tcW w:w="3676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Téléphone : </w:t>
            </w:r>
          </w:p>
        </w:tc>
        <w:tc>
          <w:tcPr>
            <w:tcW w:w="1984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  <w:tc>
          <w:tcPr>
            <w:tcW w:w="1569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Courriel : </w:t>
            </w:r>
          </w:p>
        </w:tc>
        <w:tc>
          <w:tcPr>
            <w:tcW w:w="3676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</w:tbl>
    <w:p w:rsidR="00E63987" w:rsidRDefault="00E63987" w:rsidP="00234BB9">
      <w:pPr>
        <w:pStyle w:val="Corpsdetexte"/>
        <w:tabs>
          <w:tab w:val="num" w:pos="1353"/>
          <w:tab w:val="center" w:pos="4678"/>
          <w:tab w:val="left" w:pos="6663"/>
        </w:tabs>
        <w:rPr>
          <w:rStyle w:val="font41"/>
          <w:rFonts w:ascii="Verdana" w:hAnsi="Verdana"/>
          <w:b/>
          <w:spacing w:val="9"/>
        </w:rPr>
      </w:pPr>
    </w:p>
    <w:p w:rsidR="000A67E6" w:rsidRDefault="000A67E6" w:rsidP="00234BB9">
      <w:pPr>
        <w:pStyle w:val="Corpsdetexte"/>
        <w:tabs>
          <w:tab w:val="num" w:pos="1353"/>
          <w:tab w:val="center" w:pos="4678"/>
          <w:tab w:val="left" w:pos="6663"/>
        </w:tabs>
        <w:rPr>
          <w:rStyle w:val="font41"/>
          <w:rFonts w:ascii="Verdana" w:hAnsi="Verdana"/>
          <w:b/>
          <w:spacing w:val="9"/>
        </w:rPr>
      </w:pPr>
    </w:p>
    <w:p w:rsidR="00234BB9" w:rsidRPr="002F53D9" w:rsidRDefault="00234BB9" w:rsidP="00736C93">
      <w:pPr>
        <w:pStyle w:val="Corpsdetexte"/>
        <w:shd w:val="clear" w:color="auto" w:fill="D9D9D9" w:themeFill="background1" w:themeFillShade="D9"/>
        <w:tabs>
          <w:tab w:val="num" w:pos="1353"/>
          <w:tab w:val="center" w:pos="4678"/>
          <w:tab w:val="left" w:pos="6663"/>
        </w:tabs>
        <w:spacing w:after="120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ont41"/>
          <w:rFonts w:ascii="Verdana" w:hAnsi="Verdana"/>
          <w:b/>
          <w:spacing w:val="9"/>
        </w:rPr>
        <w:t xml:space="preserve">2 </w:t>
      </w:r>
      <w:r w:rsidR="00B938D9">
        <w:rPr>
          <w:rStyle w:val="font41"/>
          <w:rFonts w:ascii="Verdana" w:hAnsi="Verdana"/>
          <w:b/>
          <w:spacing w:val="9"/>
        </w:rPr>
        <w:t>–</w:t>
      </w:r>
      <w:r>
        <w:rPr>
          <w:rStyle w:val="font41"/>
          <w:rFonts w:ascii="Verdana" w:hAnsi="Verdana"/>
          <w:b/>
          <w:spacing w:val="9"/>
        </w:rPr>
        <w:t xml:space="preserve"> </w:t>
      </w:r>
      <w:r w:rsidR="00B938D9" w:rsidRPr="00B938D9">
        <w:rPr>
          <w:rStyle w:val="font41"/>
          <w:rFonts w:ascii="Verdana" w:hAnsi="Verdana"/>
          <w:b/>
          <w:caps/>
          <w:spacing w:val="9"/>
        </w:rPr>
        <w:t>Statut et type de structure</w:t>
      </w:r>
    </w:p>
    <w:p w:rsidR="00B938D9" w:rsidRP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before="120" w:after="120"/>
        <w:ind w:left="425"/>
        <w:rPr>
          <w:rStyle w:val="font41"/>
          <w:rFonts w:ascii="Verdana" w:hAnsi="Verdana"/>
          <w:b/>
          <w:spacing w:val="9"/>
        </w:rPr>
      </w:pPr>
      <w:r w:rsidRPr="00B938D9">
        <w:rPr>
          <w:rStyle w:val="font41"/>
          <w:rFonts w:ascii="Verdana" w:hAnsi="Verdana"/>
          <w:b/>
          <w:spacing w:val="9"/>
        </w:rPr>
        <w:t xml:space="preserve">2-1. </w:t>
      </w:r>
      <w:r w:rsidRPr="00B938D9">
        <w:rPr>
          <w:rStyle w:val="font41"/>
          <w:rFonts w:ascii="Verdana" w:hAnsi="Verdana"/>
          <w:b/>
          <w:spacing w:val="9"/>
          <w:u w:val="single"/>
        </w:rPr>
        <w:t>Statut de la structure</w:t>
      </w:r>
      <w:r>
        <w:rPr>
          <w:rStyle w:val="font41"/>
          <w:rFonts w:ascii="Verdana" w:hAnsi="Verdana"/>
          <w:b/>
          <w:spacing w:val="9"/>
        </w:rPr>
        <w:t> :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6"/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bookmarkEnd w:id="1"/>
      <w:r>
        <w:rPr>
          <w:rStyle w:val="font41"/>
          <w:rFonts w:ascii="Verdana" w:hAnsi="Verdana"/>
          <w:spacing w:val="9"/>
        </w:rPr>
        <w:t xml:space="preserve"> Association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Public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 w:rsidR="00516A4B">
        <w:rPr>
          <w:rStyle w:val="font41"/>
          <w:rFonts w:ascii="Verdana" w:hAnsi="Verdana"/>
          <w:spacing w:val="9"/>
        </w:rPr>
        <w:t xml:space="preserve"> Autre, précisez</w:t>
      </w:r>
      <w:r>
        <w:rPr>
          <w:rStyle w:val="font41"/>
          <w:rFonts w:ascii="Verdana" w:hAnsi="Verdana"/>
          <w:spacing w:val="9"/>
        </w:rPr>
        <w:t xml:space="preserve"> : </w:t>
      </w:r>
    </w:p>
    <w:p w:rsidR="00B938D9" w:rsidRP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before="240" w:after="120"/>
        <w:ind w:left="425"/>
        <w:rPr>
          <w:rStyle w:val="font41"/>
          <w:rFonts w:ascii="Verdana" w:hAnsi="Verdana"/>
          <w:b/>
          <w:spacing w:val="9"/>
        </w:rPr>
      </w:pPr>
      <w:r>
        <w:rPr>
          <w:rStyle w:val="font41"/>
          <w:rFonts w:ascii="Verdana" w:hAnsi="Verdana"/>
          <w:b/>
          <w:spacing w:val="9"/>
        </w:rPr>
        <w:t xml:space="preserve">2-2. </w:t>
      </w:r>
      <w:r w:rsidRPr="00B938D9">
        <w:rPr>
          <w:rStyle w:val="font41"/>
          <w:rFonts w:ascii="Verdana" w:hAnsi="Verdana"/>
          <w:b/>
          <w:spacing w:val="9"/>
          <w:u w:val="single"/>
        </w:rPr>
        <w:t>Type de structure</w:t>
      </w:r>
      <w:r w:rsidRPr="00B938D9">
        <w:rPr>
          <w:rStyle w:val="font41"/>
          <w:rFonts w:ascii="Verdana" w:hAnsi="Verdana"/>
          <w:b/>
          <w:spacing w:val="9"/>
        </w:rPr>
        <w:t> :</w:t>
      </w:r>
    </w:p>
    <w:p w:rsidR="00B938D9" w:rsidRDefault="00B938D9" w:rsidP="00B938D9">
      <w:pPr>
        <w:pStyle w:val="Corpsdetexte"/>
        <w:tabs>
          <w:tab w:val="num" w:pos="1353"/>
          <w:tab w:val="left" w:pos="5670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Centre social</w:t>
      </w:r>
      <w:r>
        <w:rPr>
          <w:rStyle w:val="font41"/>
          <w:rFonts w:ascii="Verdana" w:hAnsi="Verdana"/>
          <w:spacing w:val="9"/>
        </w:rPr>
        <w:tab/>
      </w:r>
    </w:p>
    <w:p w:rsidR="00B938D9" w:rsidRDefault="00B938D9" w:rsidP="00B938D9">
      <w:pPr>
        <w:pStyle w:val="Corpsdetexte"/>
        <w:tabs>
          <w:tab w:val="num" w:pos="1353"/>
          <w:tab w:val="left" w:pos="5670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Association locale ou de quartier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Association affiliée à une tête de réseau nationale (hors centres sociaux)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CCAS</w:t>
      </w:r>
    </w:p>
    <w:p w:rsidR="00B938D9" w:rsidRPr="002F53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Fonts w:ascii="Verdana" w:hAnsi="Verdana"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737266">
        <w:rPr>
          <w:rStyle w:val="font41"/>
          <w:rFonts w:ascii="Verdana" w:hAnsi="Verdana"/>
          <w:spacing w:val="9"/>
        </w:rPr>
      </w:r>
      <w:r w:rsidR="00737266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 w:rsidR="00516A4B">
        <w:rPr>
          <w:rStyle w:val="font41"/>
          <w:rFonts w:ascii="Verdana" w:hAnsi="Verdana"/>
          <w:spacing w:val="9"/>
        </w:rPr>
        <w:t xml:space="preserve"> Autre, précisez</w:t>
      </w:r>
      <w:r>
        <w:rPr>
          <w:rStyle w:val="font41"/>
          <w:rFonts w:ascii="Verdana" w:hAnsi="Verdana"/>
          <w:spacing w:val="9"/>
        </w:rPr>
        <w:t xml:space="preserve"> : </w:t>
      </w:r>
    </w:p>
    <w:p w:rsidR="00B938D9" w:rsidRPr="002F53D9" w:rsidRDefault="00B938D9" w:rsidP="0055675E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 w:rsidP="0055675E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PRESENTATION DE L’ACTION 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55675E" w:rsidRPr="002F53D9" w:rsidRDefault="0055675E" w:rsidP="0055675E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138"/>
      </w:tblGrid>
      <w:tr w:rsidR="00DB02A9" w:rsidRPr="001841E7" w:rsidTr="00B938D9">
        <w:trPr>
          <w:trHeight w:val="505"/>
          <w:jc w:val="center"/>
        </w:trPr>
        <w:tc>
          <w:tcPr>
            <w:tcW w:w="3437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  <w:r w:rsidRPr="001841E7">
              <w:rPr>
                <w:rStyle w:val="font51"/>
                <w:rFonts w:ascii="Verdana" w:hAnsi="Verdana"/>
                <w:b/>
                <w:sz w:val="20"/>
                <w:szCs w:val="20"/>
              </w:rPr>
              <w:t>Nombres d’élèves au total</w:t>
            </w:r>
          </w:p>
        </w:tc>
        <w:tc>
          <w:tcPr>
            <w:tcW w:w="5138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  <w:tr w:rsidR="00DB02A9" w:rsidRPr="001841E7" w:rsidTr="00B938D9">
        <w:trPr>
          <w:trHeight w:val="555"/>
          <w:jc w:val="center"/>
        </w:trPr>
        <w:tc>
          <w:tcPr>
            <w:tcW w:w="3437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  <w:r w:rsidRPr="001841E7">
              <w:rPr>
                <w:rStyle w:val="font51"/>
                <w:rFonts w:ascii="Verdana" w:hAnsi="Verdana"/>
                <w:b/>
                <w:sz w:val="20"/>
                <w:szCs w:val="20"/>
              </w:rPr>
              <w:t>Nombre de groupes</w:t>
            </w:r>
          </w:p>
        </w:tc>
        <w:tc>
          <w:tcPr>
            <w:tcW w:w="5138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  <w:tr w:rsidR="00DB02A9" w:rsidRPr="001841E7" w:rsidTr="00B938D9">
        <w:trPr>
          <w:trHeight w:val="549"/>
          <w:jc w:val="center"/>
        </w:trPr>
        <w:tc>
          <w:tcPr>
            <w:tcW w:w="3437" w:type="dxa"/>
            <w:vAlign w:val="center"/>
          </w:tcPr>
          <w:p w:rsidR="00DB02A9" w:rsidRPr="001841E7" w:rsidRDefault="00DB02A9" w:rsidP="0055675E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  <w:r w:rsidRPr="001841E7">
              <w:rPr>
                <w:rStyle w:val="font51"/>
                <w:rFonts w:ascii="Verdana" w:hAnsi="Verdana"/>
                <w:b/>
                <w:sz w:val="20"/>
                <w:szCs w:val="20"/>
              </w:rPr>
              <w:t xml:space="preserve">Nombre de cycles </w:t>
            </w:r>
            <w:r w:rsidR="0055675E">
              <w:rPr>
                <w:rStyle w:val="font51"/>
                <w:rFonts w:ascii="Verdana" w:hAnsi="Verdana"/>
                <w:b/>
                <w:sz w:val="20"/>
                <w:szCs w:val="20"/>
              </w:rPr>
              <w:t>accordés</w:t>
            </w:r>
          </w:p>
        </w:tc>
        <w:tc>
          <w:tcPr>
            <w:tcW w:w="5138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675E" w:rsidRPr="0055675E" w:rsidRDefault="0055675E">
      <w:pPr>
        <w:pStyle w:val="Corpsdetexte"/>
        <w:rPr>
          <w:rStyle w:val="font51"/>
          <w:rFonts w:ascii="Verdana" w:hAnsi="Verdana"/>
          <w:b/>
          <w:sz w:val="20"/>
          <w:szCs w:val="20"/>
        </w:rPr>
      </w:pPr>
    </w:p>
    <w:p w:rsidR="00DB02A9" w:rsidRDefault="00DB02A9" w:rsidP="006F6F47">
      <w:pPr>
        <w:pStyle w:val="Corpsdetexte"/>
        <w:numPr>
          <w:ilvl w:val="0"/>
          <w:numId w:val="12"/>
        </w:numPr>
        <w:rPr>
          <w:rStyle w:val="font51"/>
          <w:rFonts w:ascii="Verdana" w:hAnsi="Verdana"/>
          <w:b/>
          <w:sz w:val="20"/>
          <w:szCs w:val="20"/>
        </w:rPr>
      </w:pPr>
      <w:r w:rsidRPr="001841E7">
        <w:rPr>
          <w:rStyle w:val="font51"/>
          <w:rFonts w:ascii="Verdana" w:hAnsi="Verdana"/>
          <w:b/>
          <w:sz w:val="20"/>
          <w:szCs w:val="20"/>
        </w:rPr>
        <w:t xml:space="preserve">Établissement(s) scolaire(s) où sont scolarisés les élèves  </w:t>
      </w:r>
    </w:p>
    <w:p w:rsidR="0055675E" w:rsidRPr="001841E7" w:rsidRDefault="0055675E">
      <w:pPr>
        <w:pStyle w:val="Corpsdetexte"/>
        <w:rPr>
          <w:rStyle w:val="font51"/>
          <w:rFonts w:ascii="Verdana" w:hAnsi="Verdana"/>
          <w:b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2"/>
        <w:gridCol w:w="1135"/>
        <w:gridCol w:w="1134"/>
        <w:gridCol w:w="850"/>
        <w:gridCol w:w="992"/>
        <w:gridCol w:w="2127"/>
      </w:tblGrid>
      <w:tr w:rsidR="005E0EF0" w:rsidRPr="00D026EE" w:rsidTr="005E0EF0">
        <w:tc>
          <w:tcPr>
            <w:tcW w:w="2835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Identification de</w:t>
            </w:r>
          </w:p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l’établissement scolaire</w:t>
            </w:r>
          </w:p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Nom et Adresse</w:t>
            </w:r>
          </w:p>
        </w:tc>
        <w:tc>
          <w:tcPr>
            <w:tcW w:w="992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REP ou REP+</w:t>
            </w:r>
          </w:p>
        </w:tc>
        <w:tc>
          <w:tcPr>
            <w:tcW w:w="1135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Action située en quartier politique de la ville</w:t>
            </w:r>
          </w:p>
        </w:tc>
        <w:tc>
          <w:tcPr>
            <w:tcW w:w="1134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Action financée dans le cadre de la politique ville</w:t>
            </w:r>
          </w:p>
        </w:tc>
        <w:tc>
          <w:tcPr>
            <w:tcW w:w="850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Nombre d’élèves</w:t>
            </w:r>
          </w:p>
        </w:tc>
        <w:tc>
          <w:tcPr>
            <w:tcW w:w="992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Classe</w:t>
            </w:r>
            <w:r w:rsidR="000D4155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(s)</w:t>
            </w:r>
          </w:p>
        </w:tc>
        <w:tc>
          <w:tcPr>
            <w:tcW w:w="2127" w:type="dxa"/>
            <w:vAlign w:val="center"/>
          </w:tcPr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Lieu de</w:t>
            </w:r>
          </w:p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Déroulement</w:t>
            </w:r>
          </w:p>
          <w:p w:rsidR="005E0EF0" w:rsidRPr="003D1E99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</w:pPr>
            <w:r w:rsidRPr="003D1E99">
              <w:rPr>
                <w:rStyle w:val="font51"/>
                <w:rFonts w:ascii="Verdana" w:hAnsi="Verdana"/>
                <w:color w:val="000000" w:themeColor="text1"/>
                <w:sz w:val="16"/>
                <w:szCs w:val="16"/>
              </w:rPr>
              <w:t>de l’action</w:t>
            </w:r>
          </w:p>
        </w:tc>
      </w:tr>
      <w:tr w:rsidR="005E0EF0" w:rsidRPr="00687FE0" w:rsidTr="005E0EF0">
        <w:trPr>
          <w:trHeight w:val="794"/>
        </w:trPr>
        <w:tc>
          <w:tcPr>
            <w:tcW w:w="2835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9"/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0"/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bookmarkEnd w:id="3"/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5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4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850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</w:tr>
      <w:tr w:rsidR="005E0EF0" w:rsidRPr="00687FE0" w:rsidTr="005E0EF0">
        <w:trPr>
          <w:trHeight w:val="794"/>
        </w:trPr>
        <w:tc>
          <w:tcPr>
            <w:tcW w:w="2835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5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4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850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</w:tr>
      <w:tr w:rsidR="005E0EF0" w:rsidRPr="00687FE0" w:rsidTr="005E0EF0">
        <w:trPr>
          <w:trHeight w:val="794"/>
        </w:trPr>
        <w:tc>
          <w:tcPr>
            <w:tcW w:w="2835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5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4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850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E0EF0" w:rsidRPr="00D026EE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6"/>
                <w:szCs w:val="16"/>
              </w:rPr>
            </w:pPr>
          </w:p>
        </w:tc>
      </w:tr>
      <w:tr w:rsidR="005E0EF0" w:rsidRPr="00687FE0" w:rsidTr="005E0EF0">
        <w:trPr>
          <w:trHeight w:val="794"/>
        </w:trPr>
        <w:tc>
          <w:tcPr>
            <w:tcW w:w="2835" w:type="dxa"/>
            <w:vAlign w:val="center"/>
          </w:tcPr>
          <w:p w:rsidR="005E0EF0" w:rsidRPr="00687FE0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5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1134" w:type="dxa"/>
            <w:vAlign w:val="center"/>
          </w:tcPr>
          <w:p w:rsidR="005E0EF0" w:rsidRPr="003D1E99" w:rsidRDefault="005E0EF0" w:rsidP="005E0EF0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OUI</w:t>
            </w:r>
          </w:p>
          <w:p w:rsidR="005E0EF0" w:rsidRPr="003D1E99" w:rsidRDefault="005E0EF0" w:rsidP="005E0EF0">
            <w:pPr>
              <w:pStyle w:val="Corpsdetexte"/>
              <w:ind w:left="66"/>
              <w:rPr>
                <w:rStyle w:val="font51"/>
                <w:rFonts w:ascii="Verdana" w:hAnsi="Verdana"/>
                <w:sz w:val="18"/>
                <w:szCs w:val="18"/>
              </w:rPr>
            </w:pP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</w:r>
            <w:r w:rsidR="00737266">
              <w:rPr>
                <w:rStyle w:val="font51"/>
                <w:rFonts w:ascii="Verdana" w:hAnsi="Verdana"/>
                <w:sz w:val="18"/>
                <w:szCs w:val="18"/>
              </w:rPr>
              <w:fldChar w:fldCharType="separate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fldChar w:fldCharType="end"/>
            </w:r>
            <w:r w:rsidRPr="003D1E99">
              <w:rPr>
                <w:rStyle w:val="font51"/>
                <w:rFonts w:ascii="Verdana" w:hAnsi="Verdana"/>
                <w:sz w:val="18"/>
                <w:szCs w:val="18"/>
              </w:rPr>
              <w:t xml:space="preserve"> NON</w:t>
            </w:r>
          </w:p>
        </w:tc>
        <w:tc>
          <w:tcPr>
            <w:tcW w:w="850" w:type="dxa"/>
            <w:vAlign w:val="center"/>
          </w:tcPr>
          <w:p w:rsidR="005E0EF0" w:rsidRPr="00687FE0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E0EF0" w:rsidRPr="00687FE0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5E0EF0" w:rsidRPr="00687FE0" w:rsidRDefault="005E0EF0" w:rsidP="005E0EF0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02A9" w:rsidRPr="002F53D9" w:rsidRDefault="0055675E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RAPPORT D’ACTIVITE DE L’ACTION</w:t>
      </w:r>
    </w:p>
    <w:p w:rsidR="00DB02A9" w:rsidRPr="002F53D9" w:rsidRDefault="002F53D9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  <w:spacing w:val="40"/>
          <w:sz w:val="26"/>
          <w:szCs w:val="26"/>
        </w:rPr>
        <w:drawing>
          <wp:anchor distT="0" distB="0" distL="114300" distR="114300" simplePos="0" relativeHeight="251665408" behindDoc="0" locked="1" layoutInCell="0" allowOverlap="1">
            <wp:simplePos x="0" y="0"/>
            <wp:positionH relativeFrom="column">
              <wp:posOffset>-591820</wp:posOffset>
            </wp:positionH>
            <wp:positionV relativeFrom="page">
              <wp:posOffset>141605</wp:posOffset>
            </wp:positionV>
            <wp:extent cx="388620" cy="1027938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 01/09/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30/06/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DB02A9" w:rsidRPr="005E0EF0" w:rsidRDefault="00B938D9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spacing w:val="20"/>
        </w:rPr>
      </w:pPr>
      <w:r w:rsidRPr="005E0EF0">
        <w:rPr>
          <w:rStyle w:val="font41"/>
          <w:rFonts w:ascii="Verdana" w:hAnsi="Verdana" w:cs="Times New Roman"/>
          <w:b/>
          <w:spacing w:val="20"/>
        </w:rPr>
        <w:t xml:space="preserve">A – </w:t>
      </w:r>
      <w:r w:rsidR="005E0EF0">
        <w:rPr>
          <w:rStyle w:val="font41"/>
          <w:rFonts w:ascii="Verdana" w:hAnsi="Verdana" w:cs="Times New Roman"/>
          <w:b/>
          <w:spacing w:val="20"/>
        </w:rPr>
        <w:t>PARTICIPATION A LA VIE DU RESEAU</w:t>
      </w:r>
    </w:p>
    <w:p w:rsidR="00B938D9" w:rsidRDefault="00B938D9" w:rsidP="00B938D9">
      <w:pPr>
        <w:rPr>
          <w:rFonts w:ascii="Verdana" w:hAnsi="Verdana"/>
        </w:rPr>
      </w:pPr>
    </w:p>
    <w:p w:rsidR="000E2D11" w:rsidRDefault="00F5611B" w:rsidP="00B67EBE">
      <w:pPr>
        <w:tabs>
          <w:tab w:val="left" w:pos="6096"/>
          <w:tab w:val="left" w:pos="7513"/>
          <w:tab w:val="left" w:pos="8931"/>
        </w:tabs>
        <w:ind w:left="426"/>
        <w:jc w:val="both"/>
        <w:rPr>
          <w:rFonts w:ascii="Verdana" w:hAnsi="Verdana"/>
        </w:rPr>
      </w:pPr>
      <w:r w:rsidRPr="00A14B83">
        <w:rPr>
          <w:rFonts w:ascii="Verdana" w:hAnsi="Verdana"/>
          <w:b/>
        </w:rPr>
        <w:t xml:space="preserve">A1 </w:t>
      </w:r>
      <w:r w:rsidR="000E2D11">
        <w:rPr>
          <w:rFonts w:ascii="Verdana" w:hAnsi="Verdana"/>
          <w:b/>
        </w:rPr>
        <w:t>–</w:t>
      </w:r>
      <w:r w:rsidRPr="00A14B83">
        <w:rPr>
          <w:rFonts w:ascii="Verdana" w:hAnsi="Verdana"/>
          <w:b/>
        </w:rPr>
        <w:t xml:space="preserve"> </w:t>
      </w:r>
      <w:r w:rsidR="000E2D11" w:rsidRPr="005E0EF0">
        <w:rPr>
          <w:rFonts w:ascii="Verdana" w:hAnsi="Verdana"/>
          <w:b/>
        </w:rPr>
        <w:t>Connaissez-vous et</w:t>
      </w:r>
      <w:r w:rsidR="00B67EBE" w:rsidRPr="005E0EF0">
        <w:rPr>
          <w:rFonts w:ascii="Verdana" w:hAnsi="Verdana"/>
          <w:b/>
        </w:rPr>
        <w:t xml:space="preserve"> si oui, avez-vous</w:t>
      </w:r>
      <w:r w:rsidR="000E2D11" w:rsidRPr="005E0EF0">
        <w:rPr>
          <w:rFonts w:ascii="Verdana" w:hAnsi="Verdana"/>
          <w:b/>
        </w:rPr>
        <w:t xml:space="preserve"> p</w:t>
      </w:r>
      <w:r w:rsidRPr="005E0EF0">
        <w:rPr>
          <w:rFonts w:ascii="Verdana" w:hAnsi="Verdana"/>
          <w:b/>
        </w:rPr>
        <w:t>articip</w:t>
      </w:r>
      <w:r w:rsidR="00B67EBE" w:rsidRPr="005E0EF0">
        <w:rPr>
          <w:rFonts w:ascii="Verdana" w:hAnsi="Verdana"/>
          <w:b/>
        </w:rPr>
        <w:t xml:space="preserve">é </w:t>
      </w:r>
      <w:r w:rsidRPr="005E0EF0">
        <w:rPr>
          <w:rFonts w:ascii="Verdana" w:hAnsi="Verdana"/>
          <w:b/>
        </w:rPr>
        <w:t>au Réseau Parentalité</w:t>
      </w:r>
      <w:r w:rsidR="00A14B83" w:rsidRPr="005E0EF0">
        <w:rPr>
          <w:rFonts w:ascii="Verdana" w:hAnsi="Verdana"/>
          <w:b/>
        </w:rPr>
        <w:t> ?</w:t>
      </w:r>
      <w:r w:rsidR="00A14B83" w:rsidRPr="005E0EF0">
        <w:rPr>
          <w:rFonts w:ascii="Verdana" w:hAnsi="Verdana"/>
        </w:rPr>
        <w:t xml:space="preserve"> </w:t>
      </w:r>
      <w:r w:rsidRPr="005E0EF0">
        <w:rPr>
          <w:rFonts w:ascii="Verdana" w:hAnsi="Verdana"/>
        </w:rPr>
        <w:t>:</w:t>
      </w:r>
    </w:p>
    <w:p w:rsidR="00F5611B" w:rsidRPr="00F5611B" w:rsidRDefault="00A14B83" w:rsidP="000E2D11">
      <w:pPr>
        <w:tabs>
          <w:tab w:val="left" w:pos="2694"/>
          <w:tab w:val="left" w:pos="5103"/>
        </w:tabs>
        <w:spacing w:before="120"/>
        <w:ind w:left="2693"/>
        <w:rPr>
          <w:rFonts w:ascii="Verdana" w:hAnsi="Verdana"/>
        </w:rPr>
      </w:pPr>
      <w:r w:rsidRPr="000E2D11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2D11">
        <w:instrText xml:space="preserve"> FORMCHECKBOX </w:instrText>
      </w:r>
      <w:r w:rsidR="00737266">
        <w:fldChar w:fldCharType="separate"/>
      </w:r>
      <w:r w:rsidRPr="000E2D11">
        <w:fldChar w:fldCharType="end"/>
      </w:r>
      <w:r w:rsidRPr="000E2D11">
        <w:t xml:space="preserve"> </w:t>
      </w:r>
      <w:r w:rsidR="00F5611B" w:rsidRPr="00F5611B">
        <w:rPr>
          <w:rFonts w:ascii="Verdana" w:hAnsi="Verdana"/>
        </w:rPr>
        <w:t>OUI</w:t>
      </w:r>
      <w:r w:rsidR="000E2D11">
        <w:rPr>
          <w:rFonts w:ascii="Verdana" w:hAnsi="Verdana"/>
        </w:rPr>
        <w:tab/>
      </w:r>
      <w:r w:rsidRPr="000E2D11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0E2D11">
        <w:instrText xml:space="preserve"> FORMCHECKBOX </w:instrText>
      </w:r>
      <w:r w:rsidR="00737266">
        <w:fldChar w:fldCharType="separate"/>
      </w:r>
      <w:r w:rsidRPr="000E2D11">
        <w:fldChar w:fldCharType="end"/>
      </w:r>
      <w:r w:rsidRPr="000E2D11">
        <w:t xml:space="preserve"> </w:t>
      </w:r>
      <w:r w:rsidR="00F5611B" w:rsidRPr="00F5611B">
        <w:rPr>
          <w:rFonts w:ascii="Verdana" w:hAnsi="Verdana"/>
        </w:rPr>
        <w:t>NON</w:t>
      </w:r>
    </w:p>
    <w:p w:rsidR="00F5611B" w:rsidRDefault="00A14B83" w:rsidP="00A14B83">
      <w:pPr>
        <w:tabs>
          <w:tab w:val="left" w:pos="6663"/>
        </w:tabs>
        <w:spacing w:before="120"/>
        <w:ind w:left="993"/>
        <w:jc w:val="both"/>
        <w:rPr>
          <w:rFonts w:ascii="Verdana" w:hAnsi="Verdana"/>
        </w:rPr>
      </w:pPr>
      <w:r w:rsidRPr="00A14B83">
        <w:rPr>
          <w:rFonts w:ascii="Verdana" w:hAnsi="Verdana"/>
          <w:b/>
        </w:rPr>
        <w:t>Si OUI</w:t>
      </w:r>
      <w:r w:rsidR="00F5611B">
        <w:rPr>
          <w:rFonts w:ascii="Verdana" w:hAnsi="Verdana"/>
        </w:rPr>
        <w:t xml:space="preserve">, </w:t>
      </w:r>
      <w:r w:rsidR="00F5611B" w:rsidRPr="00A14B83">
        <w:rPr>
          <w:rFonts w:ascii="Verdana" w:hAnsi="Verdana"/>
          <w:i/>
        </w:rPr>
        <w:t>participez-vous aux rencontres ou initiatives proposées dans le cadre de cette animation ?</w:t>
      </w:r>
    </w:p>
    <w:p w:rsidR="00F5611B" w:rsidRDefault="00A14B83" w:rsidP="00A14B83">
      <w:pPr>
        <w:tabs>
          <w:tab w:val="left" w:pos="2694"/>
          <w:tab w:val="left" w:pos="5103"/>
        </w:tabs>
        <w:ind w:left="99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NON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A14B83" w:rsidRDefault="00F5611B" w:rsidP="00B67EBE">
      <w:pPr>
        <w:tabs>
          <w:tab w:val="left" w:pos="6096"/>
          <w:tab w:val="left" w:pos="7513"/>
        </w:tabs>
        <w:spacing w:before="120"/>
        <w:ind w:left="1134" w:hanging="708"/>
        <w:jc w:val="both"/>
        <w:rPr>
          <w:rFonts w:ascii="Verdana" w:hAnsi="Verdana"/>
          <w:b/>
        </w:rPr>
      </w:pPr>
      <w:r w:rsidRPr="00A14B83">
        <w:rPr>
          <w:rFonts w:ascii="Verdana" w:hAnsi="Verdana"/>
          <w:b/>
        </w:rPr>
        <w:t xml:space="preserve">A2 - </w:t>
      </w:r>
      <w:r w:rsidRPr="005E0EF0">
        <w:rPr>
          <w:rFonts w:ascii="Verdana" w:hAnsi="Verdana"/>
          <w:b/>
        </w:rPr>
        <w:t>Votre structure</w:t>
      </w:r>
      <w:r w:rsidR="00F25C16" w:rsidRPr="005E0EF0">
        <w:rPr>
          <w:rFonts w:ascii="Verdana" w:hAnsi="Verdana"/>
          <w:b/>
        </w:rPr>
        <w:t xml:space="preserve"> a-t-</w:t>
      </w:r>
      <w:r w:rsidR="00B67EBE" w:rsidRPr="005E0EF0">
        <w:rPr>
          <w:rFonts w:ascii="Verdana" w:hAnsi="Verdana"/>
          <w:b/>
        </w:rPr>
        <w:t>elle</w:t>
      </w:r>
      <w:r w:rsidRPr="005E0EF0">
        <w:rPr>
          <w:rFonts w:ascii="Verdana" w:hAnsi="Verdana"/>
          <w:b/>
        </w:rPr>
        <w:t xml:space="preserve"> port</w:t>
      </w:r>
      <w:r w:rsidR="00B67EBE" w:rsidRPr="005E0EF0">
        <w:rPr>
          <w:rFonts w:ascii="Verdana" w:hAnsi="Verdana"/>
          <w:b/>
        </w:rPr>
        <w:t xml:space="preserve">é </w:t>
      </w:r>
      <w:r w:rsidRPr="005E0EF0">
        <w:rPr>
          <w:rFonts w:ascii="Verdana" w:hAnsi="Verdana"/>
          <w:b/>
        </w:rPr>
        <w:t>une ou des action(s) Reaap pour l’année N ?</w:t>
      </w:r>
    </w:p>
    <w:p w:rsidR="00F5611B" w:rsidRDefault="00A14B83" w:rsidP="00A14B83">
      <w:pPr>
        <w:tabs>
          <w:tab w:val="left" w:pos="2694"/>
          <w:tab w:val="left" w:pos="5103"/>
          <w:tab w:val="left" w:pos="6663"/>
        </w:tabs>
        <w:spacing w:before="120"/>
        <w:ind w:left="425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NON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5E0EF0" w:rsidRDefault="00F5611B" w:rsidP="00B67EBE">
      <w:pPr>
        <w:tabs>
          <w:tab w:val="left" w:pos="6663"/>
        </w:tabs>
        <w:spacing w:before="120"/>
        <w:ind w:left="1134" w:hanging="708"/>
        <w:jc w:val="both"/>
        <w:rPr>
          <w:rFonts w:ascii="Verdana" w:hAnsi="Verdana"/>
          <w:b/>
        </w:rPr>
      </w:pPr>
      <w:r w:rsidRPr="00A14B83">
        <w:rPr>
          <w:rFonts w:ascii="Verdana" w:hAnsi="Verdana"/>
          <w:b/>
        </w:rPr>
        <w:t xml:space="preserve">A3 </w:t>
      </w:r>
      <w:r w:rsidR="00B67EBE">
        <w:rPr>
          <w:rFonts w:ascii="Verdana" w:hAnsi="Verdana"/>
          <w:b/>
        </w:rPr>
        <w:t>–</w:t>
      </w:r>
      <w:r w:rsidRPr="00A14B83">
        <w:rPr>
          <w:rFonts w:ascii="Verdana" w:hAnsi="Verdana"/>
          <w:b/>
        </w:rPr>
        <w:t xml:space="preserve"> </w:t>
      </w:r>
      <w:r w:rsidR="00B67EBE" w:rsidRPr="005E0EF0">
        <w:rPr>
          <w:rFonts w:ascii="Verdana" w:hAnsi="Verdana"/>
          <w:b/>
        </w:rPr>
        <w:t>Avez-vous été</w:t>
      </w:r>
      <w:r w:rsidR="00F25C16" w:rsidRPr="005E0EF0">
        <w:rPr>
          <w:rFonts w:ascii="Verdana" w:hAnsi="Verdana"/>
          <w:b/>
        </w:rPr>
        <w:t xml:space="preserve"> associé</w:t>
      </w:r>
      <w:r w:rsidRPr="005E0EF0">
        <w:rPr>
          <w:rFonts w:ascii="Verdana" w:hAnsi="Verdana"/>
          <w:b/>
        </w:rPr>
        <w:t xml:space="preserve"> pour le C</w:t>
      </w:r>
      <w:r w:rsidR="004002A3" w:rsidRPr="005E0EF0">
        <w:rPr>
          <w:rFonts w:ascii="Verdana" w:hAnsi="Verdana"/>
          <w:b/>
        </w:rPr>
        <w:t>las à un</w:t>
      </w:r>
      <w:r w:rsidRPr="005E0EF0">
        <w:rPr>
          <w:rFonts w:ascii="Verdana" w:hAnsi="Verdana"/>
          <w:b/>
        </w:rPr>
        <w:t xml:space="preserve"> projet éducatif mettant en lien différents partenaires sur le territoire ?</w:t>
      </w:r>
    </w:p>
    <w:p w:rsidR="00A14B83" w:rsidRDefault="00A14B83" w:rsidP="00A14B83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F5611B" w:rsidRDefault="00F5611B" w:rsidP="00A14B83">
      <w:pPr>
        <w:tabs>
          <w:tab w:val="left" w:pos="6663"/>
        </w:tabs>
        <w:spacing w:before="120"/>
        <w:ind w:left="993"/>
        <w:rPr>
          <w:rFonts w:ascii="Verdana" w:hAnsi="Verdana"/>
        </w:rPr>
      </w:pPr>
      <w:r w:rsidRPr="00A14B83">
        <w:rPr>
          <w:rFonts w:ascii="Verdana" w:hAnsi="Verdana"/>
          <w:b/>
        </w:rPr>
        <w:t>Si OUI</w:t>
      </w:r>
      <w:r>
        <w:rPr>
          <w:rFonts w:ascii="Verdana" w:hAnsi="Verdana"/>
        </w:rPr>
        <w:t>, à un :</w:t>
      </w:r>
    </w:p>
    <w:p w:rsidR="00F5611B" w:rsidRDefault="00A14B83" w:rsidP="00A14B83">
      <w:pPr>
        <w:tabs>
          <w:tab w:val="left" w:pos="6663"/>
        </w:tabs>
        <w:spacing w:before="60"/>
        <w:ind w:left="992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Contrat Educatif Local (CEL) ou un Projet Educatif Local ‘PEL)</w:t>
      </w:r>
    </w:p>
    <w:p w:rsidR="00F5611B" w:rsidRDefault="00A14B83" w:rsidP="00A14B83">
      <w:pPr>
        <w:tabs>
          <w:tab w:val="left" w:pos="6663"/>
        </w:tabs>
        <w:spacing w:before="60"/>
        <w:ind w:left="992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Projet Educatif de Territoire (PEDT)</w:t>
      </w:r>
    </w:p>
    <w:p w:rsidR="00A14B83" w:rsidRDefault="00A14B83" w:rsidP="00A14B83">
      <w:pPr>
        <w:tabs>
          <w:tab w:val="left" w:pos="6663"/>
        </w:tabs>
        <w:spacing w:before="60"/>
        <w:ind w:left="992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a</w:t>
      </w:r>
      <w:r w:rsidR="00F5611B">
        <w:rPr>
          <w:rFonts w:ascii="Verdana" w:hAnsi="Verdana"/>
        </w:rPr>
        <w:t>utre type de projet éducatif partenarial sur votre territoire</w:t>
      </w:r>
    </w:p>
    <w:p w:rsidR="00F5611B" w:rsidRDefault="00516A4B" w:rsidP="00A14B83">
      <w:pPr>
        <w:tabs>
          <w:tab w:val="left" w:pos="6663"/>
        </w:tabs>
        <w:spacing w:before="60"/>
        <w:ind w:left="1276"/>
        <w:rPr>
          <w:rFonts w:ascii="Verdana" w:hAnsi="Verdana"/>
        </w:rPr>
      </w:pPr>
      <w:r>
        <w:rPr>
          <w:rFonts w:ascii="Verdana" w:hAnsi="Verdana"/>
        </w:rPr>
        <w:t>Précisez</w:t>
      </w:r>
      <w:r w:rsidR="00F5611B">
        <w:rPr>
          <w:rFonts w:ascii="Verdana" w:hAnsi="Verdana"/>
        </w:rPr>
        <w:t> :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A14B83" w:rsidRDefault="00F5611B" w:rsidP="00B67EBE">
      <w:pPr>
        <w:tabs>
          <w:tab w:val="left" w:pos="6663"/>
        </w:tabs>
        <w:spacing w:before="120"/>
        <w:ind w:left="1134" w:hanging="708"/>
        <w:jc w:val="both"/>
        <w:rPr>
          <w:rFonts w:ascii="Verdana" w:hAnsi="Verdana"/>
          <w:b/>
        </w:rPr>
      </w:pPr>
      <w:r w:rsidRPr="00A14B83">
        <w:rPr>
          <w:rFonts w:ascii="Verdana" w:hAnsi="Verdana"/>
          <w:b/>
        </w:rPr>
        <w:t xml:space="preserve">A4 – </w:t>
      </w:r>
      <w:r w:rsidR="00B67EBE" w:rsidRPr="005E0EF0">
        <w:rPr>
          <w:rFonts w:ascii="Verdana" w:hAnsi="Verdana"/>
          <w:b/>
        </w:rPr>
        <w:t>Avez-vous a</w:t>
      </w:r>
      <w:r w:rsidRPr="005E0EF0">
        <w:rPr>
          <w:rFonts w:ascii="Verdana" w:hAnsi="Verdana"/>
          <w:b/>
        </w:rPr>
        <w:t>rticul</w:t>
      </w:r>
      <w:r w:rsidR="00B67EBE" w:rsidRPr="005E0EF0">
        <w:rPr>
          <w:rFonts w:ascii="Verdana" w:hAnsi="Verdana"/>
          <w:b/>
        </w:rPr>
        <w:t xml:space="preserve">é </w:t>
      </w:r>
      <w:r w:rsidRPr="005E0EF0">
        <w:rPr>
          <w:rFonts w:ascii="Verdana" w:hAnsi="Verdana"/>
          <w:b/>
        </w:rPr>
        <w:t>vos projets avec d’autres acteurs qui accompagnent les enfants et les jeunes en dehors du temps scolaire ?</w:t>
      </w:r>
    </w:p>
    <w:p w:rsidR="00A14B83" w:rsidRDefault="00A14B83" w:rsidP="00A14B83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F5611B" w:rsidRDefault="00A14B83" w:rsidP="00A14B83">
      <w:pPr>
        <w:tabs>
          <w:tab w:val="left" w:pos="6663"/>
        </w:tabs>
        <w:ind w:left="993"/>
        <w:rPr>
          <w:rFonts w:ascii="Verdana" w:hAnsi="Verdana"/>
        </w:rPr>
      </w:pPr>
      <w:r w:rsidRPr="00A14B83">
        <w:rPr>
          <w:rFonts w:ascii="Verdana" w:hAnsi="Verdana"/>
          <w:b/>
        </w:rPr>
        <w:t xml:space="preserve">Si </w:t>
      </w:r>
      <w:r w:rsidR="00F5611B" w:rsidRPr="00A14B83">
        <w:rPr>
          <w:rFonts w:ascii="Verdana" w:hAnsi="Verdana"/>
          <w:b/>
        </w:rPr>
        <w:t>OUI</w:t>
      </w:r>
      <w:r w:rsidR="00F5611B">
        <w:rPr>
          <w:rFonts w:ascii="Verdana" w:hAnsi="Verdana"/>
        </w:rPr>
        <w:t>, avec :</w:t>
      </w:r>
    </w:p>
    <w:p w:rsidR="00F5611B" w:rsidRDefault="00A14B83" w:rsidP="00A14B83">
      <w:pPr>
        <w:tabs>
          <w:tab w:val="left" w:pos="6663"/>
        </w:tabs>
        <w:spacing w:before="60"/>
        <w:ind w:left="993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une équipe de Réussite Educative (PRE, DRE…)</w:t>
      </w:r>
    </w:p>
    <w:p w:rsidR="00F5611B" w:rsidRDefault="00A14B83" w:rsidP="00A14B83">
      <w:pPr>
        <w:tabs>
          <w:tab w:val="left" w:pos="6663"/>
        </w:tabs>
        <w:spacing w:before="60"/>
        <w:ind w:left="993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516A4B">
        <w:rPr>
          <w:rFonts w:ascii="Verdana" w:hAnsi="Verdana"/>
        </w:rPr>
        <w:t>d’autres acteurs, précisez</w:t>
      </w:r>
      <w:r w:rsidR="00F5611B">
        <w:rPr>
          <w:rFonts w:ascii="Verdana" w:hAnsi="Verdana"/>
        </w:rPr>
        <w:t> :</w:t>
      </w:r>
    </w:p>
    <w:p w:rsidR="00A14B83" w:rsidRDefault="00A14B83" w:rsidP="00B67EBE">
      <w:pPr>
        <w:tabs>
          <w:tab w:val="left" w:pos="6663"/>
        </w:tabs>
        <w:ind w:left="426"/>
        <w:rPr>
          <w:rFonts w:ascii="Verdana" w:hAnsi="Verdana"/>
        </w:rPr>
      </w:pPr>
    </w:p>
    <w:p w:rsidR="00B67EBE" w:rsidRDefault="00B67EBE" w:rsidP="00B67EBE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5E0EF0" w:rsidRDefault="00F5611B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spacing w:val="20"/>
        </w:rPr>
      </w:pPr>
      <w:r w:rsidRPr="005E0EF0">
        <w:rPr>
          <w:rStyle w:val="font41"/>
          <w:rFonts w:ascii="Verdana" w:hAnsi="Verdana" w:cs="Times New Roman"/>
          <w:b/>
          <w:spacing w:val="20"/>
        </w:rPr>
        <w:t xml:space="preserve">B– </w:t>
      </w:r>
      <w:r w:rsidR="005E0EF0" w:rsidRPr="005E0EF0">
        <w:rPr>
          <w:rStyle w:val="font41"/>
          <w:rFonts w:ascii="Verdana" w:hAnsi="Verdana" w:cs="Times New Roman"/>
          <w:b/>
          <w:spacing w:val="20"/>
        </w:rPr>
        <w:t>ASPECTS FINANCIERS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DB02A9" w:rsidRPr="001841E7" w:rsidRDefault="00D42639" w:rsidP="00D42639">
      <w:pPr>
        <w:ind w:left="993" w:hanging="709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>B1</w:t>
      </w:r>
      <w:r w:rsidR="00DB02A9" w:rsidRPr="001841E7">
        <w:rPr>
          <w:rFonts w:ascii="Verdana" w:hAnsi="Verdana"/>
          <w:b/>
        </w:rPr>
        <w:t xml:space="preserve"> </w:t>
      </w:r>
      <w:r w:rsidRPr="005E0EF0">
        <w:rPr>
          <w:rFonts w:ascii="Verdana" w:hAnsi="Verdana"/>
          <w:b/>
        </w:rPr>
        <w:t>–</w:t>
      </w:r>
      <w:r w:rsidR="00DB02A9" w:rsidRPr="005E0EF0">
        <w:rPr>
          <w:rFonts w:ascii="Verdana" w:hAnsi="Verdana"/>
          <w:b/>
        </w:rPr>
        <w:t xml:space="preserve"> </w:t>
      </w:r>
      <w:r w:rsidRPr="005E0EF0">
        <w:rPr>
          <w:rFonts w:ascii="Verdana" w:hAnsi="Verdana"/>
          <w:b/>
        </w:rPr>
        <w:t xml:space="preserve">Précisez dans le tableau ci-dessous le montant des financements reçus par votre structure pour le projet d’accompagnement à la scolarité sur l’année scolaire </w:t>
      </w:r>
      <w:r w:rsidR="00737266">
        <w:rPr>
          <w:rFonts w:ascii="Verdana" w:hAnsi="Verdana"/>
          <w:b/>
        </w:rPr>
        <w:t>2016</w:t>
      </w:r>
      <w:r w:rsidRPr="005E0EF0">
        <w:rPr>
          <w:rFonts w:ascii="Verdana" w:hAnsi="Verdana"/>
          <w:b/>
        </w:rPr>
        <w:t xml:space="preserve"> - </w:t>
      </w:r>
      <w:r w:rsidR="00737266">
        <w:rPr>
          <w:rFonts w:ascii="Verdana" w:hAnsi="Verdana"/>
          <w:b/>
        </w:rPr>
        <w:t>2017</w:t>
      </w:r>
      <w:r w:rsidR="00DB02A9" w:rsidRPr="005E0EF0">
        <w:rPr>
          <w:rFonts w:ascii="Verdana" w:hAnsi="Verdana"/>
          <w:b/>
        </w:rPr>
        <w:t xml:space="preserve"> :</w:t>
      </w:r>
    </w:p>
    <w:p w:rsidR="00CF095F" w:rsidRPr="00CF095F" w:rsidRDefault="00CF095F" w:rsidP="00B67EBE">
      <w:pPr>
        <w:pStyle w:val="Retraitnormal"/>
        <w:shd w:val="clear" w:color="auto" w:fill="FFFFFF"/>
        <w:spacing w:before="60" w:after="60"/>
        <w:ind w:left="851"/>
        <w:jc w:val="center"/>
        <w:rPr>
          <w:rFonts w:ascii="Verdana" w:hAnsi="Verdana"/>
          <w:sz w:val="20"/>
        </w:rPr>
      </w:pPr>
      <w:r w:rsidRPr="00CF095F">
        <w:rPr>
          <w:rFonts w:ascii="Verdana" w:hAnsi="Verdana"/>
          <w:sz w:val="20"/>
        </w:rPr>
        <w:t>Merci de penser à valoriser la mise à disposition de moyens (salles, personnel…) par les communes notamment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1896"/>
      </w:tblGrid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Etat (DDCS (PP) ou CGET</w:t>
            </w:r>
            <w:r w:rsidRPr="00CF095F">
              <w:rPr>
                <w:rFonts w:ascii="Verdana" w:hAnsi="Verdana"/>
                <w:b/>
                <w:sz w:val="20"/>
              </w:rPr>
              <w:t>*</w:t>
            </w:r>
            <w:r w:rsidRPr="00CF095F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Caf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Msa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Commune et Intercommunalité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Département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Région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Participation des Familles (dont adhésions)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Autres financements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456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righ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B67EBE" w:rsidRDefault="00CF095F" w:rsidP="00A14B83">
      <w:pPr>
        <w:ind w:left="1701"/>
        <w:rPr>
          <w:rFonts w:ascii="Verdana" w:hAnsi="Verdana"/>
        </w:rPr>
      </w:pPr>
      <w:r w:rsidRPr="00CF095F">
        <w:rPr>
          <w:rFonts w:ascii="Verdana" w:hAnsi="Verdana"/>
          <w:b/>
        </w:rPr>
        <w:t>*</w:t>
      </w:r>
      <w:r>
        <w:rPr>
          <w:rFonts w:ascii="Verdana" w:hAnsi="Verdana"/>
        </w:rPr>
        <w:t xml:space="preserve"> ex-Acsé</w:t>
      </w:r>
    </w:p>
    <w:p w:rsidR="00B67EBE" w:rsidRDefault="00B67EB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B02A9" w:rsidRPr="005E0EF0" w:rsidRDefault="00CF095F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spacing w:val="20"/>
        </w:rPr>
      </w:pPr>
      <w:r w:rsidRPr="005E0EF0">
        <w:rPr>
          <w:rStyle w:val="font41"/>
          <w:rFonts w:ascii="Verdana" w:hAnsi="Verdana" w:cs="Times New Roman"/>
          <w:b/>
          <w:spacing w:val="20"/>
        </w:rPr>
        <w:lastRenderedPageBreak/>
        <w:t>C – DESCRIPTION DU Clas</w:t>
      </w:r>
    </w:p>
    <w:p w:rsidR="00CF095F" w:rsidRDefault="00CF095F" w:rsidP="00CF095F">
      <w:pPr>
        <w:ind w:left="426"/>
        <w:rPr>
          <w:rFonts w:ascii="Verdana" w:hAnsi="Verdana"/>
          <w:b/>
        </w:rPr>
      </w:pPr>
    </w:p>
    <w:p w:rsidR="00CF095F" w:rsidRPr="00A4341B" w:rsidRDefault="00CF095F" w:rsidP="00CF095F">
      <w:pPr>
        <w:ind w:left="426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C1 – </w:t>
      </w:r>
      <w:r w:rsidRPr="005E0EF0">
        <w:rPr>
          <w:rFonts w:ascii="Verdana" w:hAnsi="Verdana"/>
          <w:b/>
        </w:rPr>
        <w:t>Localisation</w:t>
      </w:r>
    </w:p>
    <w:p w:rsidR="00CF095F" w:rsidRPr="00A4341B" w:rsidRDefault="009E0ECF" w:rsidP="00A4341B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hanging="720"/>
        <w:rPr>
          <w:rFonts w:ascii="Verdana" w:hAnsi="Verdana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69504" behindDoc="0" locked="1" layoutInCell="0" allowOverlap="1" wp14:anchorId="7C3DCC46" wp14:editId="69D292A9">
            <wp:simplePos x="0" y="0"/>
            <wp:positionH relativeFrom="column">
              <wp:posOffset>-544195</wp:posOffset>
            </wp:positionH>
            <wp:positionV relativeFrom="page">
              <wp:posOffset>151130</wp:posOffset>
            </wp:positionV>
            <wp:extent cx="388620" cy="102793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95F" w:rsidRPr="00A4341B">
        <w:rPr>
          <w:rFonts w:ascii="Verdana" w:hAnsi="Verdana"/>
        </w:rPr>
        <w:t>Dans quelle commune se déroule le Clas ?</w:t>
      </w:r>
    </w:p>
    <w:p w:rsidR="00CF095F" w:rsidRDefault="00CF095F" w:rsidP="00A4341B">
      <w:pPr>
        <w:ind w:left="993"/>
        <w:jc w:val="both"/>
        <w:rPr>
          <w:rFonts w:ascii="Verdana" w:hAnsi="Verdana"/>
        </w:rPr>
      </w:pPr>
      <w:r>
        <w:rPr>
          <w:rFonts w:ascii="Verdana" w:hAnsi="Verdana"/>
        </w:rPr>
        <w:t>(si le Clas se déroule dans plusieurs communes, citez la commune principalement concernée).</w:t>
      </w:r>
    </w:p>
    <w:p w:rsidR="00A4341B" w:rsidRDefault="00A4341B" w:rsidP="00A4341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134"/>
        <w:jc w:val="both"/>
        <w:rPr>
          <w:rFonts w:ascii="Verdana" w:hAnsi="Verdana"/>
        </w:rPr>
      </w:pPr>
    </w:p>
    <w:p w:rsidR="00CF095F" w:rsidRDefault="00CF095F" w:rsidP="00CF095F">
      <w:pPr>
        <w:ind w:left="426"/>
        <w:rPr>
          <w:rFonts w:ascii="Verdana" w:hAnsi="Verdana"/>
        </w:rPr>
      </w:pPr>
    </w:p>
    <w:p w:rsidR="00CF095F" w:rsidRDefault="00CF095F" w:rsidP="00A4341B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left="1418" w:hanging="425"/>
        <w:jc w:val="both"/>
        <w:rPr>
          <w:rFonts w:ascii="Verdana" w:hAnsi="Verdana"/>
        </w:rPr>
      </w:pPr>
      <w:r>
        <w:rPr>
          <w:rFonts w:ascii="Verdana" w:hAnsi="Verdana"/>
        </w:rPr>
        <w:t>Dans quel type de locaux a habituellement lieu le Clas ? (plusieurs réponses possibles)</w:t>
      </w:r>
    </w:p>
    <w:p w:rsidR="00CF095F" w:rsidRDefault="00A4341B" w:rsidP="00A4341B">
      <w:pPr>
        <w:spacing w:before="60"/>
        <w:ind w:left="1843" w:hanging="425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>Dans les locaux de votre structure ou dans des locaux mis à disposition, en dehors d’un établissement scolaire (par exemple dans des locaux associatifs, ou des</w:t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>locaux municipaux…)</w:t>
      </w:r>
    </w:p>
    <w:p w:rsidR="00CF095F" w:rsidRDefault="00A4341B" w:rsidP="00A4341B">
      <w:pPr>
        <w:spacing w:before="60"/>
        <w:ind w:left="1418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>Dans les locaux d’un établissement scolaire</w:t>
      </w:r>
    </w:p>
    <w:p w:rsidR="00CF095F" w:rsidRDefault="00A4341B" w:rsidP="00A4341B">
      <w:pPr>
        <w:spacing w:before="6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 xml:space="preserve">Autres, précisez : </w:t>
      </w:r>
    </w:p>
    <w:p w:rsidR="0001754D" w:rsidRDefault="0001754D" w:rsidP="00CF095F">
      <w:pPr>
        <w:ind w:left="426"/>
        <w:rPr>
          <w:rFonts w:ascii="Verdana" w:hAnsi="Verdana"/>
        </w:rPr>
      </w:pPr>
    </w:p>
    <w:p w:rsidR="00A4341B" w:rsidRDefault="00A4341B" w:rsidP="00CF095F">
      <w:pPr>
        <w:ind w:left="426"/>
        <w:rPr>
          <w:rFonts w:ascii="Verdana" w:hAnsi="Verdana"/>
        </w:rPr>
      </w:pPr>
    </w:p>
    <w:p w:rsidR="0001754D" w:rsidRPr="00A4341B" w:rsidRDefault="0001754D" w:rsidP="00CF095F">
      <w:pPr>
        <w:ind w:left="426"/>
        <w:rPr>
          <w:rFonts w:ascii="Verdana" w:hAnsi="Verdana"/>
          <w:b/>
        </w:rPr>
      </w:pPr>
      <w:r w:rsidRPr="00A4341B">
        <w:rPr>
          <w:rFonts w:ascii="Verdana" w:hAnsi="Verdana"/>
          <w:b/>
        </w:rPr>
        <w:t xml:space="preserve">C2 – </w:t>
      </w:r>
      <w:r w:rsidRPr="005E0EF0">
        <w:rPr>
          <w:rFonts w:ascii="Verdana" w:hAnsi="Verdana"/>
          <w:b/>
        </w:rPr>
        <w:t>Périodes et jours de fonctionnement</w:t>
      </w:r>
    </w:p>
    <w:p w:rsidR="0001754D" w:rsidRDefault="0001754D" w:rsidP="00CF095F">
      <w:pPr>
        <w:ind w:left="426"/>
        <w:rPr>
          <w:rFonts w:ascii="Verdana" w:hAnsi="Verdana"/>
        </w:rPr>
      </w:pPr>
    </w:p>
    <w:p w:rsidR="0001754D" w:rsidRDefault="0001754D" w:rsidP="0001754D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Sur quels temps se déroule habituellement le Clas ? (plusieurs réponses possibles)</w:t>
      </w:r>
    </w:p>
    <w:p w:rsidR="0001754D" w:rsidRDefault="0001754D" w:rsidP="00CF095F">
      <w:pPr>
        <w:ind w:left="426"/>
        <w:rPr>
          <w:rFonts w:ascii="Verdana" w:hAnsi="Verdana"/>
        </w:rPr>
      </w:pPr>
    </w:p>
    <w:p w:rsidR="00A4341B" w:rsidRDefault="00A4341B" w:rsidP="00A4341B">
      <w:pPr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Sur le temps méridien</w:t>
      </w:r>
    </w:p>
    <w:p w:rsidR="0001754D" w:rsidRDefault="00A4341B" w:rsidP="00A4341B">
      <w:pPr>
        <w:spacing w:before="6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Lundi</w:t>
      </w:r>
      <w:r w:rsidR="0001754D"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mardi</w:t>
      </w:r>
      <w:r w:rsidR="0001754D"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 xml:space="preserve">jeudi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vendredi</w:t>
      </w:r>
    </w:p>
    <w:p w:rsidR="0001754D" w:rsidRPr="004002A3" w:rsidRDefault="00A4341B" w:rsidP="00A4341B">
      <w:pPr>
        <w:spacing w:before="240"/>
        <w:ind w:left="1134"/>
        <w:rPr>
          <w:rFonts w:ascii="Verdana" w:hAnsi="Verdana"/>
          <w:b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Le soir, après la classe</w:t>
      </w:r>
    </w:p>
    <w:p w:rsidR="0001754D" w:rsidRDefault="00A4341B" w:rsidP="00A4341B">
      <w:pPr>
        <w:spacing w:before="6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 xml:space="preserve">Lundi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mardi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jeudi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vendredi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Le mercredi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Le samedi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Durant les vacances scolaires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A</w:t>
      </w:r>
      <w:r w:rsidRPr="004002A3">
        <w:rPr>
          <w:rFonts w:ascii="Verdana" w:hAnsi="Verdana"/>
          <w:b/>
        </w:rPr>
        <w:t>utres temps, précise</w:t>
      </w:r>
      <w:r w:rsidR="00516A4B">
        <w:rPr>
          <w:rFonts w:ascii="Verdana" w:hAnsi="Verdana"/>
          <w:b/>
        </w:rPr>
        <w:t>z</w:t>
      </w:r>
      <w:r w:rsidR="0001754D">
        <w:rPr>
          <w:rFonts w:ascii="Verdana" w:hAnsi="Verdana"/>
        </w:rPr>
        <w:t> :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01754D" w:rsidRPr="00A4341B" w:rsidRDefault="0001754D" w:rsidP="00A4341B">
      <w:pPr>
        <w:pStyle w:val="Paragraphedeliste"/>
        <w:numPr>
          <w:ilvl w:val="0"/>
          <w:numId w:val="6"/>
        </w:numPr>
        <w:rPr>
          <w:rFonts w:ascii="Verdana" w:hAnsi="Verdana"/>
        </w:rPr>
      </w:pPr>
      <w:r w:rsidRPr="00A4341B">
        <w:rPr>
          <w:rFonts w:ascii="Verdana" w:hAnsi="Verdana"/>
        </w:rPr>
        <w:t xml:space="preserve">Durée habituelle d’une séance de Clas (en minutes) : </w:t>
      </w:r>
    </w:p>
    <w:p w:rsidR="0001754D" w:rsidRPr="004002A3" w:rsidRDefault="0001754D" w:rsidP="004002A3">
      <w:pPr>
        <w:pStyle w:val="Paragraphedeliste"/>
        <w:numPr>
          <w:ilvl w:val="0"/>
          <w:numId w:val="10"/>
        </w:numPr>
        <w:spacing w:before="120"/>
        <w:ind w:left="1848" w:hanging="357"/>
        <w:rPr>
          <w:rFonts w:ascii="Verdana" w:hAnsi="Verdana"/>
        </w:rPr>
      </w:pPr>
      <w:r w:rsidRPr="004002A3">
        <w:rPr>
          <w:rFonts w:ascii="Verdana" w:hAnsi="Verdana"/>
        </w:rPr>
        <w:t xml:space="preserve">En élémentaire : </w:t>
      </w:r>
      <w:r w:rsidR="00A4341B" w:rsidRPr="004002A3">
        <w:rPr>
          <w:rFonts w:ascii="Verdana" w:hAnsi="Verdana"/>
        </w:rPr>
        <w:t xml:space="preserve">……….. </w:t>
      </w:r>
      <w:r w:rsidRPr="004002A3">
        <w:rPr>
          <w:rFonts w:ascii="Verdana" w:hAnsi="Verdana"/>
        </w:rPr>
        <w:t>min</w:t>
      </w:r>
    </w:p>
    <w:p w:rsidR="0001754D" w:rsidRPr="004002A3" w:rsidRDefault="0001754D" w:rsidP="004002A3">
      <w:pPr>
        <w:pStyle w:val="Paragraphedeliste"/>
        <w:numPr>
          <w:ilvl w:val="0"/>
          <w:numId w:val="10"/>
        </w:numPr>
        <w:spacing w:before="120"/>
        <w:ind w:left="1848" w:hanging="357"/>
        <w:rPr>
          <w:rFonts w:ascii="Verdana" w:hAnsi="Verdana"/>
        </w:rPr>
      </w:pPr>
      <w:r w:rsidRPr="004002A3">
        <w:rPr>
          <w:rFonts w:ascii="Verdana" w:hAnsi="Verdana"/>
        </w:rPr>
        <w:t xml:space="preserve">En collège ou Lycée : </w:t>
      </w:r>
      <w:r w:rsidR="00A4341B" w:rsidRPr="004002A3">
        <w:rPr>
          <w:rFonts w:ascii="Verdana" w:hAnsi="Verdana"/>
        </w:rPr>
        <w:t xml:space="preserve">………. </w:t>
      </w:r>
      <w:r w:rsidRPr="004002A3">
        <w:rPr>
          <w:rFonts w:ascii="Verdana" w:hAnsi="Verdana"/>
        </w:rPr>
        <w:t>min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01754D" w:rsidRPr="00A4341B" w:rsidRDefault="0001754D" w:rsidP="00A4341B">
      <w:pPr>
        <w:pStyle w:val="Paragraphedeliste"/>
        <w:numPr>
          <w:ilvl w:val="0"/>
          <w:numId w:val="6"/>
        </w:numPr>
        <w:rPr>
          <w:rFonts w:ascii="Verdana" w:hAnsi="Verdana"/>
        </w:rPr>
      </w:pPr>
      <w:r w:rsidRPr="00A4341B">
        <w:rPr>
          <w:rFonts w:ascii="Verdana" w:hAnsi="Verdana"/>
        </w:rPr>
        <w:t>Nombre de semaines d’intervention sur l’année N-1 – N</w:t>
      </w:r>
      <w:r w:rsidR="00A4341B" w:rsidRPr="00A4341B">
        <w:rPr>
          <w:rFonts w:ascii="Verdana" w:hAnsi="Verdana"/>
        </w:rPr>
        <w:t xml:space="preserve"> : </w:t>
      </w:r>
      <w:r w:rsidR="00A4341B">
        <w:rPr>
          <w:rFonts w:ascii="Verdana" w:hAnsi="Verdana"/>
        </w:rPr>
        <w:t>…………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01754D" w:rsidRPr="00A4341B" w:rsidRDefault="0001754D" w:rsidP="00A4341B">
      <w:pPr>
        <w:pStyle w:val="Paragraphedeliste"/>
        <w:numPr>
          <w:ilvl w:val="0"/>
          <w:numId w:val="6"/>
        </w:numPr>
        <w:jc w:val="both"/>
        <w:rPr>
          <w:rFonts w:ascii="Verdana" w:hAnsi="Verdana"/>
        </w:rPr>
      </w:pPr>
      <w:r w:rsidRPr="00A4341B">
        <w:rPr>
          <w:rFonts w:ascii="Verdana" w:hAnsi="Verdana"/>
        </w:rPr>
        <w:t>Si le Clas concerne des enfants à l’école élémentaire, l’</w:t>
      </w:r>
      <w:r w:rsidR="00A4341B" w:rsidRPr="00A4341B">
        <w:rPr>
          <w:rFonts w:ascii="Verdana" w:hAnsi="Verdana"/>
        </w:rPr>
        <w:t>action</w:t>
      </w:r>
      <w:r w:rsidRPr="00A4341B">
        <w:rPr>
          <w:rFonts w:ascii="Verdana" w:hAnsi="Verdana"/>
        </w:rPr>
        <w:t xml:space="preserve"> Clas a-t-elle lieu sur les mêmes horaires que les activités organisées dans le temps des nouveaux temps* d’accueil périscolaires (Nap), si elles existent ?</w:t>
      </w:r>
    </w:p>
    <w:p w:rsidR="0001754D" w:rsidRPr="00A4341B" w:rsidRDefault="0001754D" w:rsidP="004002A3">
      <w:pPr>
        <w:spacing w:before="60"/>
        <w:ind w:left="1134"/>
        <w:rPr>
          <w:rFonts w:ascii="Verdana" w:hAnsi="Verdana"/>
          <w:b/>
          <w:i/>
        </w:rPr>
      </w:pPr>
      <w:r>
        <w:rPr>
          <w:rFonts w:ascii="Verdana" w:hAnsi="Verdana"/>
        </w:rPr>
        <w:t xml:space="preserve">* </w:t>
      </w:r>
      <w:r w:rsidRPr="00A4341B">
        <w:rPr>
          <w:rFonts w:ascii="Verdana" w:hAnsi="Verdana"/>
          <w:b/>
          <w:i/>
        </w:rPr>
        <w:t>En lien avec la réforme des rythmes scolaires</w:t>
      </w:r>
    </w:p>
    <w:p w:rsidR="00A4341B" w:rsidRDefault="00A4341B" w:rsidP="00A4341B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A4341B" w:rsidRDefault="00A4341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1754D" w:rsidRPr="00A4341B" w:rsidRDefault="0001754D" w:rsidP="0001754D">
      <w:pPr>
        <w:ind w:left="426"/>
        <w:rPr>
          <w:rFonts w:ascii="Verdana" w:hAnsi="Verdana"/>
          <w:b/>
        </w:rPr>
      </w:pPr>
      <w:r w:rsidRPr="00A4341B">
        <w:rPr>
          <w:rFonts w:ascii="Verdana" w:hAnsi="Verdana"/>
          <w:b/>
        </w:rPr>
        <w:lastRenderedPageBreak/>
        <w:t xml:space="preserve">C3 – </w:t>
      </w:r>
      <w:r w:rsidRPr="005E0EF0">
        <w:rPr>
          <w:rFonts w:ascii="Verdana" w:hAnsi="Verdana"/>
          <w:b/>
        </w:rPr>
        <w:t>Les liens avec les établissements scolaires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Pr="00A4341B" w:rsidRDefault="0001754D" w:rsidP="00A4341B">
      <w:pPr>
        <w:pStyle w:val="Paragraphedeliste"/>
        <w:numPr>
          <w:ilvl w:val="0"/>
          <w:numId w:val="9"/>
        </w:numPr>
        <w:ind w:left="1418" w:hanging="425"/>
        <w:jc w:val="both"/>
        <w:rPr>
          <w:rFonts w:ascii="Verdana" w:hAnsi="Verdana"/>
        </w:rPr>
      </w:pPr>
      <w:r w:rsidRPr="00A4341B">
        <w:rPr>
          <w:rFonts w:ascii="Verdana" w:hAnsi="Verdana"/>
        </w:rPr>
        <w:t xml:space="preserve">Le Clas fait-il l’objet d’un partenariat avec le ou les établissements scolaires </w:t>
      </w:r>
      <w:r w:rsidR="00A4341B" w:rsidRPr="00A4341B">
        <w:rPr>
          <w:rFonts w:ascii="Verdana" w:hAnsi="Verdana"/>
        </w:rPr>
        <w:t>des enfants/jeunes accueillis ?</w:t>
      </w:r>
    </w:p>
    <w:p w:rsidR="0001754D" w:rsidRPr="00A4341B" w:rsidRDefault="009E0ECF" w:rsidP="00A4341B">
      <w:pPr>
        <w:pStyle w:val="Paragraphedeliste"/>
        <w:ind w:left="1418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1552" behindDoc="0" locked="1" layoutInCell="0" allowOverlap="1" wp14:anchorId="7C3DCC46" wp14:editId="69D292A9">
            <wp:simplePos x="0" y="0"/>
            <wp:positionH relativeFrom="column">
              <wp:posOffset>-563245</wp:posOffset>
            </wp:positionH>
            <wp:positionV relativeFrom="page">
              <wp:posOffset>151130</wp:posOffset>
            </wp:positionV>
            <wp:extent cx="388620" cy="102793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41B">
        <w:rPr>
          <w:rFonts w:ascii="Verdana" w:hAnsi="Verdana"/>
          <w:b/>
          <w:i/>
        </w:rPr>
        <w:t xml:space="preserve"> </w:t>
      </w:r>
      <w:r w:rsidR="0001754D" w:rsidRPr="00A4341B">
        <w:rPr>
          <w:rFonts w:ascii="Verdana" w:hAnsi="Verdana"/>
          <w:b/>
          <w:i/>
        </w:rPr>
        <w:t>(</w:t>
      </w:r>
      <w:r w:rsidR="003721E4" w:rsidRPr="00A4341B">
        <w:rPr>
          <w:rFonts w:ascii="Verdana" w:hAnsi="Verdana"/>
          <w:b/>
          <w:i/>
        </w:rPr>
        <w:t>Plusieurs</w:t>
      </w:r>
      <w:r w:rsidR="0001754D" w:rsidRPr="00A4341B">
        <w:rPr>
          <w:rFonts w:ascii="Verdana" w:hAnsi="Verdana"/>
          <w:b/>
          <w:i/>
        </w:rPr>
        <w:t xml:space="preserve"> réponses possibles, si le partenariat varie selon les établissements scolaires)</w:t>
      </w:r>
    </w:p>
    <w:p w:rsidR="0001754D" w:rsidRDefault="00A4341B" w:rsidP="00A4341B">
      <w:pPr>
        <w:spacing w:before="12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Oui, un partenariat formalisé (engagement écrit, convention, etc…)</w:t>
      </w:r>
    </w:p>
    <w:p w:rsidR="0001754D" w:rsidRDefault="00A4341B" w:rsidP="004002A3">
      <w:pPr>
        <w:spacing w:before="120"/>
        <w:ind w:left="1701" w:hanging="283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Oui, un partenariat informel (contacts avec le directeur d’établissement, avec le CPE, avec des enseignants…)</w:t>
      </w:r>
    </w:p>
    <w:p w:rsidR="0001754D" w:rsidRDefault="00A4341B" w:rsidP="00A4341B">
      <w:pPr>
        <w:spacing w:before="12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Non, il n’existe pas de partenariat à ce jour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B67EBE" w:rsidRPr="005E0EF0" w:rsidRDefault="005E0EF0" w:rsidP="005E0EF0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spacing w:val="20"/>
        </w:rPr>
      </w:pPr>
      <w:r w:rsidRPr="005E0EF0">
        <w:rPr>
          <w:rStyle w:val="font41"/>
          <w:rFonts w:ascii="Verdana" w:hAnsi="Verdana" w:cs="Times New Roman"/>
          <w:b/>
          <w:spacing w:val="20"/>
        </w:rPr>
        <w:t>D</w:t>
      </w:r>
      <w:r w:rsidR="00B67EBE" w:rsidRPr="005E0EF0">
        <w:rPr>
          <w:rStyle w:val="font41"/>
          <w:rFonts w:ascii="Verdana" w:hAnsi="Verdana" w:cs="Times New Roman"/>
          <w:b/>
          <w:spacing w:val="20"/>
        </w:rPr>
        <w:t>–</w:t>
      </w:r>
      <w:r w:rsidR="00DB02A9" w:rsidRPr="005E0EF0">
        <w:rPr>
          <w:rStyle w:val="font41"/>
          <w:rFonts w:ascii="Verdana" w:hAnsi="Verdana" w:cs="Times New Roman"/>
          <w:b/>
          <w:spacing w:val="20"/>
        </w:rPr>
        <w:t xml:space="preserve"> </w:t>
      </w:r>
      <w:r w:rsidRPr="005E0EF0">
        <w:rPr>
          <w:rStyle w:val="font41"/>
          <w:rFonts w:ascii="Verdana" w:hAnsi="Verdana" w:cs="Times New Roman"/>
          <w:b/>
          <w:spacing w:val="20"/>
        </w:rPr>
        <w:t>PUBLIC ACCUEILLI</w:t>
      </w:r>
    </w:p>
    <w:p w:rsidR="00B67EBE" w:rsidRDefault="00B67EBE" w:rsidP="004002A3">
      <w:pPr>
        <w:ind w:left="709" w:hanging="709"/>
        <w:jc w:val="both"/>
        <w:rPr>
          <w:rFonts w:ascii="Verdana" w:hAnsi="Verdana"/>
          <w:b/>
        </w:rPr>
      </w:pPr>
    </w:p>
    <w:p w:rsidR="00DB02A9" w:rsidRPr="001841E7" w:rsidRDefault="004002A3" w:rsidP="00B67EBE">
      <w:pPr>
        <w:ind w:left="709" w:hanging="709"/>
        <w:jc w:val="center"/>
        <w:rPr>
          <w:rFonts w:ascii="Verdana" w:hAnsi="Verdana"/>
          <w:b/>
        </w:rPr>
      </w:pPr>
      <w:r>
        <w:rPr>
          <w:rFonts w:ascii="Verdana" w:hAnsi="Verdana"/>
          <w:b/>
          <w:i/>
          <w:shd w:val="clear" w:color="auto" w:fill="FFFFFF"/>
        </w:rPr>
        <w:t>T</w:t>
      </w:r>
      <w:r w:rsidR="00DB02A9" w:rsidRPr="001841E7">
        <w:rPr>
          <w:rFonts w:ascii="Verdana" w:hAnsi="Verdana"/>
          <w:b/>
          <w:i/>
          <w:shd w:val="clear" w:color="auto" w:fill="FFFFFF"/>
        </w:rPr>
        <w:t>ableaux à renseigner sur la base de la fréquentation effective</w:t>
      </w:r>
    </w:p>
    <w:p w:rsidR="00315FCC" w:rsidRDefault="00315FCC" w:rsidP="00315FCC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617"/>
        <w:gridCol w:w="1543"/>
        <w:gridCol w:w="1626"/>
        <w:gridCol w:w="1934"/>
        <w:gridCol w:w="1381"/>
      </w:tblGrid>
      <w:tr w:rsidR="00B67EBE" w:rsidTr="00B67EBE">
        <w:trPr>
          <w:trHeight w:val="567"/>
          <w:jc w:val="center"/>
        </w:trPr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  <w:r w:rsidRPr="00B67EBE">
              <w:rPr>
                <w:rFonts w:ascii="Verdana" w:hAnsi="Verdana"/>
              </w:rPr>
              <w:t>Elémentaire</w:t>
            </w:r>
          </w:p>
        </w:tc>
        <w:tc>
          <w:tcPr>
            <w:tcW w:w="1543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  <w:r w:rsidRPr="00B67EBE">
              <w:rPr>
                <w:rFonts w:ascii="Verdana" w:hAnsi="Verdana"/>
              </w:rPr>
              <w:t>Collège</w:t>
            </w:r>
          </w:p>
        </w:tc>
        <w:tc>
          <w:tcPr>
            <w:tcW w:w="1626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  <w:r w:rsidRPr="00B67EBE">
              <w:rPr>
                <w:rFonts w:ascii="Verdana" w:hAnsi="Verdana"/>
              </w:rPr>
              <w:t>Lycée</w:t>
            </w:r>
          </w:p>
        </w:tc>
        <w:tc>
          <w:tcPr>
            <w:tcW w:w="1934" w:type="dxa"/>
            <w:vAlign w:val="center"/>
          </w:tcPr>
          <w:p w:rsidR="00B67EBE" w:rsidRPr="00B67EBE" w:rsidRDefault="00516A4B" w:rsidP="00B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</w:t>
            </w:r>
          </w:p>
        </w:tc>
        <w:tc>
          <w:tcPr>
            <w:tcW w:w="1381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  <w:r w:rsidRPr="00B67EBE">
              <w:rPr>
                <w:rFonts w:ascii="Verdana" w:hAnsi="Verdana"/>
              </w:rPr>
              <w:t>TOTAL</w:t>
            </w:r>
          </w:p>
        </w:tc>
      </w:tr>
      <w:tr w:rsidR="00B67EBE" w:rsidTr="00B67EBE">
        <w:trPr>
          <w:trHeight w:val="148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Nombre d’enfants/de jeunes accueillis par niveau scolaire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3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6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4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</w:tr>
      <w:tr w:rsidR="00B67EBE" w:rsidTr="00B67EBE">
        <w:trPr>
          <w:trHeight w:val="1404"/>
          <w:jc w:val="center"/>
        </w:trPr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B67EBE" w:rsidRPr="00B67EBE" w:rsidRDefault="00B67EBE" w:rsidP="000D4155">
            <w:pPr>
              <w:jc w:val="center"/>
              <w:rPr>
                <w:rFonts w:ascii="Verdana" w:hAnsi="Verdana"/>
              </w:rPr>
            </w:pPr>
            <w:r w:rsidRPr="005E0EF0">
              <w:rPr>
                <w:rFonts w:ascii="Verdana" w:hAnsi="Verdana"/>
                <w:b/>
              </w:rPr>
              <w:t>Dont</w:t>
            </w:r>
            <w:r>
              <w:rPr>
                <w:rFonts w:ascii="Verdana" w:hAnsi="Verdana"/>
              </w:rPr>
              <w:t xml:space="preserve"> n</w:t>
            </w:r>
            <w:r w:rsidRPr="00B67EBE">
              <w:rPr>
                <w:rFonts w:ascii="Verdana" w:hAnsi="Verdana"/>
              </w:rPr>
              <w:t>ombre</w:t>
            </w:r>
            <w:r w:rsidR="000D4155">
              <w:rPr>
                <w:rFonts w:ascii="Verdana" w:hAnsi="Verdana"/>
              </w:rPr>
              <w:t xml:space="preserve"> d’enfants </w:t>
            </w:r>
            <w:r w:rsidRPr="00B67EBE">
              <w:rPr>
                <w:rFonts w:ascii="Verdana" w:hAnsi="Verdana"/>
              </w:rPr>
              <w:t xml:space="preserve"> en Territoire prioritaire Politique de la Ville</w:t>
            </w:r>
          </w:p>
        </w:tc>
        <w:tc>
          <w:tcPr>
            <w:tcW w:w="1617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3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6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4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</w:tr>
      <w:tr w:rsidR="00B67EBE" w:rsidTr="000D4155">
        <w:trPr>
          <w:trHeight w:val="1573"/>
          <w:jc w:val="center"/>
        </w:trPr>
        <w:tc>
          <w:tcPr>
            <w:tcW w:w="1752" w:type="dxa"/>
            <w:vAlign w:val="center"/>
          </w:tcPr>
          <w:p w:rsidR="00B67EBE" w:rsidRPr="00B67EBE" w:rsidRDefault="00B67EBE" w:rsidP="000D4155">
            <w:pPr>
              <w:jc w:val="center"/>
              <w:rPr>
                <w:rFonts w:ascii="Verdana" w:hAnsi="Verdana"/>
              </w:rPr>
            </w:pPr>
            <w:r w:rsidRPr="005E0EF0">
              <w:rPr>
                <w:rFonts w:ascii="Verdana" w:hAnsi="Verdana"/>
                <w:b/>
              </w:rPr>
              <w:t>Dont</w:t>
            </w:r>
            <w:r w:rsidRPr="00B67EBE">
              <w:rPr>
                <w:rFonts w:ascii="Verdana" w:hAnsi="Verdana"/>
              </w:rPr>
              <w:t xml:space="preserve"> nombre</w:t>
            </w:r>
            <w:r w:rsidR="000D4155">
              <w:rPr>
                <w:rFonts w:ascii="Verdana" w:hAnsi="Verdana"/>
              </w:rPr>
              <w:t xml:space="preserve"> d’enfants </w:t>
            </w:r>
            <w:r w:rsidRPr="00B67EBE">
              <w:rPr>
                <w:rFonts w:ascii="Verdana" w:hAnsi="Verdana"/>
              </w:rPr>
              <w:t xml:space="preserve"> en REP et/ou REP+</w:t>
            </w:r>
          </w:p>
        </w:tc>
        <w:tc>
          <w:tcPr>
            <w:tcW w:w="1617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43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6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4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81" w:type="dxa"/>
            <w:vAlign w:val="center"/>
          </w:tcPr>
          <w:p w:rsidR="00B67EBE" w:rsidRPr="00B67EBE" w:rsidRDefault="00B67EBE" w:rsidP="00B67EBE">
            <w:pPr>
              <w:jc w:val="center"/>
              <w:rPr>
                <w:rFonts w:ascii="Verdana" w:hAnsi="Verdana"/>
              </w:rPr>
            </w:pPr>
          </w:p>
        </w:tc>
      </w:tr>
    </w:tbl>
    <w:p w:rsidR="00B67EBE" w:rsidRPr="00516A4B" w:rsidRDefault="00B67EBE" w:rsidP="00315FCC">
      <w:pPr>
        <w:jc w:val="both"/>
        <w:rPr>
          <w:b/>
        </w:rPr>
      </w:pPr>
    </w:p>
    <w:p w:rsidR="00A4341B" w:rsidRPr="00516A4B" w:rsidRDefault="00A4341B" w:rsidP="00315FCC">
      <w:pPr>
        <w:jc w:val="both"/>
        <w:rPr>
          <w:b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5778"/>
        <w:gridCol w:w="3649"/>
      </w:tblGrid>
      <w:tr w:rsidR="005E0EF0" w:rsidTr="005E0EF0">
        <w:tc>
          <w:tcPr>
            <w:tcW w:w="5778" w:type="dxa"/>
          </w:tcPr>
          <w:p w:rsidR="005E0EF0" w:rsidRDefault="005E0EF0" w:rsidP="005E0EF0">
            <w:pPr>
              <w:pStyle w:val="Paragraphedeliste"/>
              <w:ind w:left="426"/>
              <w:jc w:val="both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  <w:p w:rsidR="005E0EF0" w:rsidRPr="00A4341B" w:rsidRDefault="005E0EF0" w:rsidP="005E0EF0">
            <w:pPr>
              <w:pStyle w:val="Paragraphedeliste"/>
              <w:ind w:left="426"/>
              <w:jc w:val="both"/>
              <w:rPr>
                <w:rStyle w:val="font51"/>
                <w:rFonts w:ascii="Verdana" w:hAnsi="Verdana"/>
                <w:sz w:val="20"/>
                <w:szCs w:val="20"/>
              </w:rPr>
            </w:pPr>
            <w:r w:rsidRPr="00516A4B">
              <w:rPr>
                <w:rStyle w:val="font51"/>
                <w:rFonts w:ascii="Verdana" w:hAnsi="Verdana"/>
                <w:b/>
                <w:sz w:val="20"/>
                <w:szCs w:val="20"/>
              </w:rPr>
              <w:t>Nombres de familles différentes concernées</w:t>
            </w:r>
            <w:r>
              <w:rPr>
                <w:rStyle w:val="font51"/>
                <w:rFonts w:ascii="Verdana" w:hAnsi="Verdana"/>
                <w:sz w:val="20"/>
                <w:szCs w:val="20"/>
              </w:rPr>
              <w:t xml:space="preserve"> </w:t>
            </w:r>
          </w:p>
          <w:p w:rsidR="005E0EF0" w:rsidRDefault="005E0EF0" w:rsidP="005E0EF0">
            <w:pPr>
              <w:pStyle w:val="Paragraphedeliste"/>
              <w:ind w:left="0"/>
              <w:jc w:val="both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49" w:type="dxa"/>
            <w:vAlign w:val="center"/>
          </w:tcPr>
          <w:p w:rsidR="005E0EF0" w:rsidRDefault="005E0EF0" w:rsidP="005E0EF0">
            <w:pPr>
              <w:pStyle w:val="Paragraphedeliste"/>
              <w:ind w:left="0"/>
              <w:jc w:val="center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315FCC" w:rsidRDefault="00315FCC" w:rsidP="00A4341B">
      <w:pPr>
        <w:ind w:left="426" w:hanging="426"/>
        <w:jc w:val="both"/>
        <w:rPr>
          <w:rFonts w:ascii="Verdana" w:hAnsi="Verdana"/>
          <w:b/>
        </w:rPr>
      </w:pPr>
    </w:p>
    <w:p w:rsidR="00A4341B" w:rsidRDefault="00A4341B" w:rsidP="00A4341B">
      <w:pPr>
        <w:ind w:left="426" w:hanging="426"/>
        <w:jc w:val="both"/>
        <w:rPr>
          <w:rFonts w:ascii="Verdana" w:hAnsi="Verdana"/>
          <w:b/>
        </w:rPr>
      </w:pPr>
    </w:p>
    <w:p w:rsidR="00315FCC" w:rsidRPr="00A4341B" w:rsidRDefault="00315FCC" w:rsidP="00A4341B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Verdana" w:hAnsi="Verdana"/>
        </w:rPr>
      </w:pPr>
      <w:r w:rsidRPr="00A4341B">
        <w:rPr>
          <w:rFonts w:ascii="Verdana" w:hAnsi="Verdana"/>
        </w:rPr>
        <w:t>Pour votre structure le Clas concerne-t-il principalement des populations résidant dans un ou des quartiers prioritaires de la politique de la ville ou des enfants/jeunes scolarisés dans des établissements appartenant à un Réseau d’éducation prioritaire (PEP) ?</w:t>
      </w:r>
    </w:p>
    <w:p w:rsidR="00A4341B" w:rsidRDefault="00A4341B" w:rsidP="00516A4B">
      <w:pPr>
        <w:tabs>
          <w:tab w:val="left" w:pos="2694"/>
          <w:tab w:val="left" w:pos="5103"/>
          <w:tab w:val="left" w:pos="6663"/>
        </w:tabs>
        <w:spacing w:before="24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737266">
        <w:rPr>
          <w:rStyle w:val="font51"/>
          <w:rFonts w:ascii="Verdana" w:hAnsi="Verdana"/>
          <w:b/>
          <w:sz w:val="18"/>
          <w:szCs w:val="18"/>
        </w:rPr>
      </w:r>
      <w:r w:rsidR="00737266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A4341B" w:rsidRDefault="00A4341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E4628" w:rsidRPr="00CD6B85" w:rsidRDefault="002E4628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spacing w:val="20"/>
        </w:rPr>
      </w:pPr>
      <w:r>
        <w:rPr>
          <w:rStyle w:val="font41"/>
          <w:rFonts w:ascii="Verdana" w:hAnsi="Verdana" w:cs="Times New Roman"/>
          <w:b/>
          <w:spacing w:val="20"/>
        </w:rPr>
        <w:lastRenderedPageBreak/>
        <w:t>E</w:t>
      </w:r>
      <w:r w:rsidRPr="00CD6B85">
        <w:rPr>
          <w:rStyle w:val="font41"/>
          <w:rFonts w:ascii="Verdana" w:hAnsi="Verdana" w:cs="Times New Roman"/>
          <w:b/>
          <w:spacing w:val="20"/>
        </w:rPr>
        <w:t xml:space="preserve"> – </w:t>
      </w:r>
      <w:r>
        <w:rPr>
          <w:rStyle w:val="font41"/>
          <w:rFonts w:ascii="Verdana" w:hAnsi="Verdana" w:cs="Times New Roman"/>
          <w:b/>
          <w:spacing w:val="20"/>
        </w:rPr>
        <w:t>L’ACTION AUPRES DES ENFANTS</w:t>
      </w:r>
    </w:p>
    <w:p w:rsidR="002E4628" w:rsidRDefault="002E4628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</w:p>
    <w:p w:rsidR="002E4628" w:rsidRPr="00CE107F" w:rsidRDefault="009E0ECF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3600" behindDoc="0" locked="1" layoutInCell="0" allowOverlap="1" wp14:anchorId="7C3DCC46" wp14:editId="69D292A9">
            <wp:simplePos x="0" y="0"/>
            <wp:positionH relativeFrom="column">
              <wp:posOffset>-544195</wp:posOffset>
            </wp:positionH>
            <wp:positionV relativeFrom="page">
              <wp:posOffset>160655</wp:posOffset>
            </wp:positionV>
            <wp:extent cx="388620" cy="10279380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28">
        <w:rPr>
          <w:rStyle w:val="font41"/>
          <w:rFonts w:ascii="Verdana" w:hAnsi="Verdana"/>
          <w:b/>
          <w:spacing w:val="9"/>
        </w:rPr>
        <w:t>E</w:t>
      </w:r>
      <w:r w:rsidR="002E4628" w:rsidRPr="00CE107F">
        <w:rPr>
          <w:rStyle w:val="font41"/>
          <w:rFonts w:ascii="Verdana" w:hAnsi="Verdana"/>
          <w:b/>
          <w:spacing w:val="9"/>
        </w:rPr>
        <w:t xml:space="preserve">1 – </w:t>
      </w:r>
      <w:r w:rsidR="002E4628" w:rsidRPr="005E0EF0">
        <w:rPr>
          <w:rStyle w:val="font41"/>
          <w:rFonts w:ascii="Verdana" w:hAnsi="Verdana"/>
          <w:b/>
          <w:spacing w:val="9"/>
        </w:rPr>
        <w:t>Problématiques repérées</w:t>
      </w:r>
      <w:r w:rsidR="002E4628" w:rsidRPr="00CE107F">
        <w:rPr>
          <w:rStyle w:val="font41"/>
          <w:rFonts w:ascii="Verdana" w:hAnsi="Verdana"/>
          <w:b/>
          <w:spacing w:val="9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79"/>
        <w:gridCol w:w="690"/>
        <w:gridCol w:w="752"/>
        <w:gridCol w:w="2998"/>
      </w:tblGrid>
      <w:tr w:rsidR="002E4628" w:rsidRPr="003D1E99" w:rsidTr="008A2E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NON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5E0EF0" w:rsidP="005E0EF0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 xml:space="preserve">Expliquez </w:t>
            </w: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Difficultés scolaires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2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Conditions de logement et/ou environnement inadaptés au travail scolaire (bruit, exiguïté…)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3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Accès limité à des activités socio-culturelles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4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Disponibilité réduite des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5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Maitrise difficile de la langue française par les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6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Parents en difficulté ou en rupture avec l’école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516A4B" w:rsidRPr="003D1E99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516A4B" w:rsidRPr="003D1E99" w:rsidRDefault="00516A4B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7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516A4B" w:rsidRPr="003D1E99" w:rsidRDefault="00516A4B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 xml:space="preserve">Autre </w:t>
            </w: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(précisez)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16A4B" w:rsidRPr="003D1E99" w:rsidRDefault="00516A4B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516A4B" w:rsidRPr="003D1E99" w:rsidRDefault="00516A4B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516A4B" w:rsidRPr="003D1E99" w:rsidRDefault="00516A4B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</w:tbl>
    <w:p w:rsidR="004002A3" w:rsidRPr="003D1E99" w:rsidRDefault="004002A3" w:rsidP="00516A4B">
      <w:pPr>
        <w:tabs>
          <w:tab w:val="left" w:leader="dot" w:pos="9639"/>
        </w:tabs>
        <w:ind w:left="567"/>
        <w:rPr>
          <w:rStyle w:val="font41"/>
          <w:rFonts w:ascii="Verdana" w:hAnsi="Verdana"/>
          <w:b/>
          <w:color w:val="000000" w:themeColor="text1"/>
          <w:spacing w:val="9"/>
        </w:rPr>
      </w:pPr>
    </w:p>
    <w:p w:rsidR="002E4628" w:rsidRPr="003D1E99" w:rsidRDefault="002E4628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color w:val="000000" w:themeColor="text1"/>
          <w:spacing w:val="9"/>
          <w:u w:val="single"/>
        </w:rPr>
      </w:pPr>
      <w:r w:rsidRPr="003D1E99">
        <w:rPr>
          <w:rStyle w:val="font41"/>
          <w:rFonts w:ascii="Verdana" w:hAnsi="Verdana"/>
          <w:b/>
          <w:color w:val="000000" w:themeColor="text1"/>
          <w:spacing w:val="9"/>
        </w:rPr>
        <w:t>E2 – Modalités d’inscription des enfants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15"/>
        <w:gridCol w:w="690"/>
        <w:gridCol w:w="752"/>
        <w:gridCol w:w="2962"/>
      </w:tblGrid>
      <w:tr w:rsidR="002E4628" w:rsidRPr="003D1E99" w:rsidTr="008A2E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NON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3D1E99" w:rsidRDefault="005E0EF0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Expliquez les modalités de mise en œuvre</w:t>
            </w:r>
          </w:p>
        </w:tc>
      </w:tr>
      <w:tr w:rsidR="002E4628" w:rsidRPr="003D1E99" w:rsidTr="008A2E08">
        <w:trPr>
          <w:trHeight w:val="41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Les familles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Les enfants et/ou les jeunes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des enseignants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des travailleurs sociaux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des associations ou d’autres acteurs locaux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 l’équipe de Réussite Educative (PRE/DRE…)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7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Autre (</w:t>
            </w: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précisez</w:t>
            </w: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</w:tbl>
    <w:p w:rsidR="002E4628" w:rsidRDefault="002E4628" w:rsidP="00516A4B">
      <w:pPr>
        <w:tabs>
          <w:tab w:val="left" w:leader="dot" w:pos="9639"/>
        </w:tabs>
        <w:ind w:left="567"/>
        <w:rPr>
          <w:rStyle w:val="font41"/>
          <w:rFonts w:ascii="Verdana" w:hAnsi="Verdana"/>
          <w:b/>
          <w:spacing w:val="9"/>
        </w:rPr>
      </w:pPr>
    </w:p>
    <w:p w:rsidR="002E4628" w:rsidRPr="008A2E08" w:rsidRDefault="002E4628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t>E3 –</w:t>
      </w:r>
      <w:r w:rsidR="008A2E08" w:rsidRPr="008A2E08">
        <w:rPr>
          <w:rStyle w:val="font41"/>
          <w:rFonts w:ascii="Verdana" w:hAnsi="Verdana"/>
          <w:spacing w:val="9"/>
        </w:rPr>
        <w:t xml:space="preserve"> </w:t>
      </w:r>
      <w:r w:rsidR="008A2E08" w:rsidRPr="005E0EF0">
        <w:rPr>
          <w:rStyle w:val="font41"/>
          <w:rFonts w:ascii="Verdana" w:hAnsi="Verdana"/>
          <w:b/>
          <w:spacing w:val="9"/>
        </w:rPr>
        <w:t>L’encadrement des enfants et des jeunes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8A2E08" w:rsidRPr="004313DF" w:rsidTr="008A2E08">
        <w:trPr>
          <w:trHeight w:val="495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E08" w:rsidRPr="004313DF" w:rsidRDefault="008A2E08" w:rsidP="000D4155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>Nombre d’</w:t>
            </w:r>
            <w:r w:rsidR="000D4155">
              <w:rPr>
                <w:rStyle w:val="font41"/>
                <w:rFonts w:ascii="Verdana" w:hAnsi="Verdana"/>
                <w:b/>
                <w:spacing w:val="9"/>
              </w:rPr>
              <w:t>animateurs</w:t>
            </w:r>
            <w:r>
              <w:rPr>
                <w:rStyle w:val="font41"/>
                <w:rFonts w:ascii="Verdana" w:hAnsi="Verdana"/>
                <w:b/>
                <w:spacing w:val="9"/>
              </w:rPr>
              <w:t xml:space="preserve"> Clas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>Nombre annuel d’heures pour le Clas</w:t>
            </w: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>
              <w:rPr>
                <w:rStyle w:val="font41"/>
                <w:rFonts w:ascii="Verdana" w:hAnsi="Verdana"/>
                <w:spacing w:val="9"/>
              </w:rPr>
              <w:t>Salariés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4313DF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>
              <w:rPr>
                <w:rStyle w:val="font41"/>
                <w:rFonts w:ascii="Verdana" w:hAnsi="Verdana"/>
                <w:spacing w:val="9"/>
              </w:rPr>
              <w:t>Volontaire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4313DF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>
              <w:rPr>
                <w:rStyle w:val="font41"/>
                <w:rFonts w:ascii="Verdana" w:hAnsi="Verdana"/>
                <w:spacing w:val="9"/>
              </w:rPr>
              <w:t>Bénévoles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4313DF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A2E08" w:rsidRPr="008A2E08" w:rsidRDefault="008A2E08" w:rsidP="008A2E08">
            <w:pPr>
              <w:tabs>
                <w:tab w:val="left" w:leader="dot" w:pos="9639"/>
              </w:tabs>
              <w:jc w:val="right"/>
              <w:rPr>
                <w:rStyle w:val="font41"/>
                <w:rFonts w:ascii="Verdana" w:hAnsi="Verdana"/>
                <w:b/>
                <w:spacing w:val="9"/>
              </w:rPr>
            </w:pPr>
            <w:r w:rsidRPr="008A2E08">
              <w:rPr>
                <w:rStyle w:val="font41"/>
                <w:rFonts w:ascii="Verdana" w:hAnsi="Verdana"/>
                <w:b/>
                <w:spacing w:val="9"/>
              </w:rPr>
              <w:t>Soit au 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8A2E08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8A2E08" w:rsidRDefault="008A2E0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</w:tbl>
    <w:p w:rsidR="00A4341B" w:rsidRDefault="00A4341B" w:rsidP="008A2E08">
      <w:pPr>
        <w:tabs>
          <w:tab w:val="left" w:leader="dot" w:pos="9639"/>
        </w:tabs>
        <w:ind w:left="567"/>
        <w:rPr>
          <w:rStyle w:val="font41"/>
          <w:rFonts w:ascii="Verdana" w:hAnsi="Verdana"/>
          <w:b/>
          <w:spacing w:val="9"/>
        </w:rPr>
      </w:pPr>
    </w:p>
    <w:p w:rsidR="004002A3" w:rsidRPr="005E0EF0" w:rsidRDefault="004002A3" w:rsidP="004002A3">
      <w:pPr>
        <w:pStyle w:val="Paragraphedeliste"/>
        <w:numPr>
          <w:ilvl w:val="0"/>
          <w:numId w:val="11"/>
        </w:numPr>
        <w:tabs>
          <w:tab w:val="left" w:pos="851"/>
          <w:tab w:val="left" w:leader="dot" w:pos="9639"/>
        </w:tabs>
        <w:spacing w:after="120"/>
        <w:ind w:left="851" w:hanging="284"/>
        <w:jc w:val="both"/>
        <w:rPr>
          <w:rStyle w:val="font41"/>
          <w:rFonts w:ascii="Verdana" w:hAnsi="Verdana"/>
          <w:b/>
          <w:spacing w:val="9"/>
        </w:rPr>
      </w:pPr>
      <w:r w:rsidRPr="005E0EF0">
        <w:rPr>
          <w:rStyle w:val="font41"/>
          <w:rFonts w:ascii="Verdana" w:hAnsi="Verdana"/>
          <w:b/>
          <w:spacing w:val="9"/>
        </w:rPr>
        <w:t>précisez les écarts par rapport aux prévisions in</w:t>
      </w:r>
      <w:r w:rsidR="00737266">
        <w:rPr>
          <w:rStyle w:val="font41"/>
          <w:rFonts w:ascii="Verdana" w:hAnsi="Verdana"/>
          <w:b/>
          <w:spacing w:val="9"/>
        </w:rPr>
        <w:t>scrites dans votre projet pour 2016</w:t>
      </w:r>
      <w:r w:rsidRPr="005E0EF0">
        <w:rPr>
          <w:rStyle w:val="font41"/>
          <w:rFonts w:ascii="Verdana" w:hAnsi="Verdana"/>
          <w:b/>
          <w:spacing w:val="9"/>
        </w:rPr>
        <w:t>/</w:t>
      </w:r>
      <w:r w:rsidR="00737266">
        <w:rPr>
          <w:rStyle w:val="font41"/>
          <w:rFonts w:ascii="Verdana" w:hAnsi="Verdana"/>
          <w:b/>
          <w:spacing w:val="9"/>
        </w:rPr>
        <w:t>2017</w:t>
      </w:r>
    </w:p>
    <w:tbl>
      <w:tblPr>
        <w:tblW w:w="8963" w:type="dxa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68"/>
        <w:gridCol w:w="1940"/>
        <w:gridCol w:w="1985"/>
        <w:gridCol w:w="2070"/>
      </w:tblGrid>
      <w:tr w:rsidR="004002A3" w:rsidRPr="001841E7" w:rsidTr="000D4155">
        <w:trPr>
          <w:jc w:val="center"/>
        </w:trPr>
        <w:tc>
          <w:tcPr>
            <w:tcW w:w="2968" w:type="dxa"/>
            <w:vAlign w:val="center"/>
          </w:tcPr>
          <w:p w:rsidR="004002A3" w:rsidRPr="001841E7" w:rsidRDefault="000D4155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>Nombre d’animateurs Clas</w:t>
            </w:r>
          </w:p>
        </w:tc>
        <w:tc>
          <w:tcPr>
            <w:tcW w:w="1940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Salariés permanents</w:t>
            </w:r>
          </w:p>
        </w:tc>
        <w:tc>
          <w:tcPr>
            <w:tcW w:w="1985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Salariés vacataires</w:t>
            </w:r>
          </w:p>
        </w:tc>
        <w:tc>
          <w:tcPr>
            <w:tcW w:w="2070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Bénévoles</w:t>
            </w:r>
          </w:p>
        </w:tc>
      </w:tr>
      <w:tr w:rsidR="004002A3" w:rsidRPr="001841E7" w:rsidTr="000D4155">
        <w:trPr>
          <w:trHeight w:val="603"/>
          <w:jc w:val="center"/>
        </w:trPr>
        <w:tc>
          <w:tcPr>
            <w:tcW w:w="2968" w:type="dxa"/>
            <w:vAlign w:val="center"/>
          </w:tcPr>
          <w:p w:rsidR="004002A3" w:rsidRPr="001841E7" w:rsidRDefault="004002A3" w:rsidP="00737266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 xml:space="preserve">Projet </w:t>
            </w:r>
            <w:r w:rsidR="00737266">
              <w:rPr>
                <w:rFonts w:ascii="Verdana" w:hAnsi="Verdana"/>
              </w:rPr>
              <w:t>2016</w:t>
            </w:r>
            <w:r w:rsidRPr="001841E7">
              <w:rPr>
                <w:rFonts w:ascii="Verdana" w:hAnsi="Verdana"/>
              </w:rPr>
              <w:t>/</w:t>
            </w:r>
            <w:r w:rsidR="00737266">
              <w:rPr>
                <w:rFonts w:ascii="Verdana" w:hAnsi="Verdana"/>
              </w:rPr>
              <w:t>2017</w:t>
            </w:r>
          </w:p>
        </w:tc>
        <w:tc>
          <w:tcPr>
            <w:tcW w:w="1940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070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</w:tr>
      <w:tr w:rsidR="004002A3" w:rsidRPr="001841E7" w:rsidTr="000D4155">
        <w:trPr>
          <w:trHeight w:val="585"/>
          <w:jc w:val="center"/>
        </w:trPr>
        <w:tc>
          <w:tcPr>
            <w:tcW w:w="2968" w:type="dxa"/>
            <w:vAlign w:val="center"/>
          </w:tcPr>
          <w:p w:rsidR="000D4155" w:rsidRDefault="00737266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Réel du 01/09/2016</w:t>
            </w:r>
          </w:p>
          <w:p w:rsidR="004002A3" w:rsidRPr="001841E7" w:rsidRDefault="004002A3" w:rsidP="00737266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 xml:space="preserve"> au 30/06/</w:t>
            </w:r>
            <w:r w:rsidR="00737266">
              <w:rPr>
                <w:rFonts w:ascii="Verdana" w:hAnsi="Verdana"/>
              </w:rPr>
              <w:t>2017</w:t>
            </w:r>
          </w:p>
        </w:tc>
        <w:tc>
          <w:tcPr>
            <w:tcW w:w="1940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070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</w:tr>
    </w:tbl>
    <w:p w:rsidR="002E4628" w:rsidRPr="00CE107F" w:rsidRDefault="004002A3" w:rsidP="005518C1">
      <w:pPr>
        <w:spacing w:after="120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br w:type="page"/>
      </w:r>
      <w:r w:rsidR="002E4628">
        <w:rPr>
          <w:rStyle w:val="font41"/>
          <w:rFonts w:ascii="Verdana" w:hAnsi="Verdana"/>
          <w:b/>
          <w:spacing w:val="9"/>
        </w:rPr>
        <w:lastRenderedPageBreak/>
        <w:t xml:space="preserve">E4 – </w:t>
      </w:r>
      <w:r w:rsidR="002E4628" w:rsidRPr="005E0EF0">
        <w:rPr>
          <w:rStyle w:val="font41"/>
          <w:rFonts w:ascii="Verdana" w:hAnsi="Verdana"/>
          <w:b/>
          <w:spacing w:val="9"/>
        </w:rPr>
        <w:t>Activités proposées et outils utilisés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18"/>
        <w:gridCol w:w="690"/>
        <w:gridCol w:w="752"/>
        <w:gridCol w:w="2959"/>
      </w:tblGrid>
      <w:tr w:rsidR="002E4628" w:rsidRPr="004313DF" w:rsidTr="008A2E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NON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5E0EF0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Expliquez les modalités de mise en œuvre</w:t>
            </w: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Aide méthodologique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Aide au travail personnel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 xml:space="preserve">Activités culturelles ou artistiques, lecture plaisir, sportives,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 xml:space="preserve">Activités scientifiques, informatiques </w:t>
            </w:r>
            <w:r w:rsidR="00516A4B"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(</w:t>
            </w:r>
            <w:r w:rsidRPr="003D1E99">
              <w:rPr>
                <w:rFonts w:ascii="Verdana" w:hAnsi="Verdana" w:cs="Arial"/>
                <w:b/>
                <w:i/>
                <w:color w:val="000000" w:themeColor="text1"/>
                <w:spacing w:val="9"/>
              </w:rPr>
              <w:t>précisez</w:t>
            </w:r>
            <w:r w:rsidR="00516A4B" w:rsidRPr="003D1E99">
              <w:rPr>
                <w:rFonts w:ascii="Verdana" w:hAnsi="Verdana" w:cs="Arial"/>
                <w:b/>
                <w:i/>
                <w:color w:val="000000" w:themeColor="text1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Jeux éducatifs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Sorties ou visites (</w:t>
            </w:r>
            <w:r w:rsidRPr="003D1E99">
              <w:rPr>
                <w:rStyle w:val="font41"/>
                <w:rFonts w:ascii="Verdana" w:hAnsi="Verdana"/>
                <w:b/>
                <w:i/>
                <w:color w:val="000000" w:themeColor="text1"/>
                <w:spacing w:val="9"/>
              </w:rPr>
              <w:t>précisez le lieu et date</w:t>
            </w: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7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Activités liées à la citoyenneté : recherche d’informations, débats…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8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>Echanges sur le fonctionnement de l’école, sur l’orientation…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3D1E99" w:rsidRDefault="002E4628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3D1E99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  <w:tr w:rsidR="00516A4B" w:rsidRPr="007A5380" w:rsidTr="00516A4B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516A4B" w:rsidRPr="007A5380" w:rsidRDefault="00516A4B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FF0000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9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16A4B" w:rsidRPr="003D1E99" w:rsidRDefault="00516A4B" w:rsidP="00516A4B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color w:val="000000" w:themeColor="text1"/>
                <w:spacing w:val="9"/>
              </w:rPr>
              <w:t xml:space="preserve">Autre </w:t>
            </w: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t>(précisez)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16A4B" w:rsidRPr="003D1E99" w:rsidRDefault="00516A4B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80"/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instrText xml:space="preserve"> FORMCHECKBOX </w:instrText>
            </w:r>
            <w:r w:rsidR="00737266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r>
            <w:r w:rsidR="00737266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fldChar w:fldCharType="separate"/>
            </w: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fldChar w:fldCharType="end"/>
            </w:r>
            <w:bookmarkEnd w:id="4"/>
          </w:p>
        </w:tc>
        <w:tc>
          <w:tcPr>
            <w:tcW w:w="752" w:type="dxa"/>
            <w:shd w:val="clear" w:color="auto" w:fill="auto"/>
            <w:vAlign w:val="center"/>
          </w:tcPr>
          <w:p w:rsidR="00516A4B" w:rsidRPr="003D1E99" w:rsidRDefault="00516A4B" w:rsidP="00516A4B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1"/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instrText xml:space="preserve"> FORMCHECKBOX </w:instrText>
            </w:r>
            <w:r w:rsidR="00737266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r>
            <w:r w:rsidR="00737266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fldChar w:fldCharType="separate"/>
            </w:r>
            <w:r w:rsidRPr="003D1E99"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  <w:fldChar w:fldCharType="end"/>
            </w:r>
            <w:bookmarkEnd w:id="5"/>
          </w:p>
        </w:tc>
        <w:tc>
          <w:tcPr>
            <w:tcW w:w="2959" w:type="dxa"/>
            <w:shd w:val="clear" w:color="auto" w:fill="auto"/>
            <w:vAlign w:val="center"/>
          </w:tcPr>
          <w:p w:rsidR="00516A4B" w:rsidRPr="003D1E99" w:rsidRDefault="00516A4B" w:rsidP="00516A4B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color w:val="000000" w:themeColor="text1"/>
                <w:spacing w:val="9"/>
              </w:rPr>
            </w:pPr>
          </w:p>
        </w:tc>
      </w:tr>
    </w:tbl>
    <w:p w:rsidR="002E4628" w:rsidRDefault="002E4628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</w:p>
    <w:p w:rsidR="00A4341B" w:rsidRDefault="009E0ECF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7696" behindDoc="0" locked="1" layoutInCell="0" allowOverlap="1" wp14:anchorId="7C3DCC46" wp14:editId="69D292A9">
            <wp:simplePos x="0" y="0"/>
            <wp:positionH relativeFrom="column">
              <wp:posOffset>-591820</wp:posOffset>
            </wp:positionH>
            <wp:positionV relativeFrom="page">
              <wp:posOffset>151130</wp:posOffset>
            </wp:positionV>
            <wp:extent cx="388620" cy="10279380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628" w:rsidRPr="006F2C22" w:rsidRDefault="002E4628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caps/>
          <w:spacing w:val="20"/>
        </w:rPr>
      </w:pPr>
      <w:r w:rsidRPr="006F2C22">
        <w:rPr>
          <w:rStyle w:val="font41"/>
          <w:rFonts w:ascii="Verdana" w:hAnsi="Verdana" w:cs="Times New Roman"/>
          <w:b/>
          <w:caps/>
          <w:spacing w:val="20"/>
        </w:rPr>
        <w:t>F – l’action auprès des parents</w:t>
      </w:r>
    </w:p>
    <w:p w:rsidR="002E4628" w:rsidRPr="002C5064" w:rsidRDefault="002E4628" w:rsidP="002E4628">
      <w:pPr>
        <w:tabs>
          <w:tab w:val="left" w:leader="dot" w:pos="9639"/>
        </w:tabs>
        <w:ind w:left="426"/>
        <w:rPr>
          <w:rStyle w:val="font41"/>
          <w:rFonts w:ascii="Verdana" w:hAnsi="Verdana"/>
          <w:b/>
          <w:spacing w:val="9"/>
        </w:rPr>
      </w:pPr>
    </w:p>
    <w:p w:rsidR="002E4628" w:rsidRPr="00CE107F" w:rsidRDefault="002E4628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t xml:space="preserve">F1 – </w:t>
      </w:r>
      <w:r w:rsidRPr="005E0EF0">
        <w:rPr>
          <w:rStyle w:val="font41"/>
          <w:rFonts w:ascii="Verdana" w:hAnsi="Verdana"/>
          <w:b/>
          <w:spacing w:val="9"/>
        </w:rPr>
        <w:t>Relations avec les parents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690"/>
        <w:gridCol w:w="752"/>
        <w:gridCol w:w="3399"/>
      </w:tblGrid>
      <w:tr w:rsidR="002E4628" w:rsidRPr="004313DF" w:rsidTr="002F53D9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NON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E4628" w:rsidRPr="004313DF" w:rsidRDefault="00516A4B" w:rsidP="004002A3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Si OUI, </w:t>
            </w:r>
            <w:r w:rsidR="002F53D9">
              <w:rPr>
                <w:rStyle w:val="font41"/>
                <w:rFonts w:ascii="Verdana" w:hAnsi="Verdana"/>
                <w:b/>
                <w:spacing w:val="9"/>
              </w:rPr>
              <w:t>niveau de participation des parents</w:t>
            </w:r>
          </w:p>
        </w:tc>
      </w:tr>
      <w:tr w:rsidR="002E4628" w:rsidRPr="004313DF" w:rsidTr="002F53D9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Réunion d’information sur le Clas à destination des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959167809"/>
            <w:placeholder>
              <w:docPart w:val="DefaultPlaceholder_1082065159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Contractualisation avec les parents et l’enfant/le jeune autour d’engagements réciproques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834366647"/>
            <w:placeholder>
              <w:docPart w:val="312C9C5B1221415386F8D03BC8B4E2DE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Echanges informels entre les accompagnateurs et les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244469513"/>
            <w:placeholder>
              <w:docPart w:val="06EF2980943E4FD3BADA59EDD9C5253D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Rencontres individuelles programmés entre les accompagnateurs et les parents (et éventuellement l’enfant/le jeune)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791013694"/>
            <w:placeholder>
              <w:docPart w:val="385D7DAAECDC459E80B764D0DFDBFFE6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516A4B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Mise en place d’outils de liaison et d’échanges avec les parents (</w:t>
            </w:r>
            <w:r w:rsidRPr="004313DF">
              <w:rPr>
                <w:rStyle w:val="font41"/>
                <w:rFonts w:ascii="Verdana" w:hAnsi="Verdana"/>
                <w:b/>
                <w:spacing w:val="9"/>
              </w:rPr>
              <w:t>précise</w:t>
            </w:r>
            <w:r w:rsidR="00516A4B">
              <w:rPr>
                <w:rStyle w:val="font41"/>
                <w:rFonts w:ascii="Verdana" w:hAnsi="Verdana"/>
                <w:b/>
                <w:spacing w:val="9"/>
              </w:rPr>
              <w:t>z</w:t>
            </w:r>
            <w:r w:rsidRPr="004313DF">
              <w:rPr>
                <w:rStyle w:val="font41"/>
                <w:rFonts w:ascii="Verdana" w:hAnsi="Verdana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1286774604"/>
            <w:placeholder>
              <w:docPart w:val="98D0B3814C0740F5B1AAA045CE76BBE5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Accompagnement des parents lors de rencontres avec les enseignants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248346678"/>
            <w:placeholder>
              <w:docPart w:val="F6F5F77E4DBA47469A96026B1A399D74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Temps de convivialité avec les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1759094733"/>
            <w:placeholder>
              <w:docPart w:val="D5708489085043499FE26BD3E3BDDD29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Participation des parents à des séances du Clas (séances classiques, sorties…)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226767998"/>
            <w:placeholder>
              <w:docPart w:val="45DE1DB73B314957ADD06EA7E6638615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Rencontres avec les parents autour d’une thématique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330183777"/>
            <w:placeholder>
              <w:docPart w:val="17FBD68626AD447E91A095C0872B0DB3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Autres types d’action à destination des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208409948"/>
            <w:placeholder>
              <w:docPart w:val="5AD5B60BC39344F193F4EF451B625DE5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</w:tbl>
    <w:p w:rsidR="00A4341B" w:rsidRDefault="00A4341B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</w:p>
    <w:p w:rsidR="00A4341B" w:rsidRDefault="00A4341B">
      <w:pPr>
        <w:rPr>
          <w:rStyle w:val="font41"/>
          <w:rFonts w:ascii="Verdana" w:hAnsi="Verdana"/>
          <w:b/>
          <w:smallCaps/>
          <w:spacing w:val="9"/>
        </w:rPr>
      </w:pPr>
      <w:r>
        <w:rPr>
          <w:rStyle w:val="font41"/>
          <w:rFonts w:ascii="Verdana" w:hAnsi="Verdana"/>
          <w:b/>
          <w:smallCaps/>
          <w:spacing w:val="9"/>
        </w:rPr>
        <w:br w:type="page"/>
      </w:r>
    </w:p>
    <w:p w:rsidR="00DB02A9" w:rsidRPr="003F0144" w:rsidRDefault="002E4628" w:rsidP="00736C93">
      <w:pPr>
        <w:shd w:val="clear" w:color="auto" w:fill="D9D9D9" w:themeFill="background1" w:themeFillShade="D9"/>
        <w:ind w:left="567" w:hanging="567"/>
        <w:jc w:val="both"/>
        <w:rPr>
          <w:rFonts w:ascii="Verdana" w:hAnsi="Verdana"/>
          <w:b/>
          <w:caps/>
        </w:rPr>
      </w:pPr>
      <w:r w:rsidRPr="002F53D9">
        <w:rPr>
          <w:rFonts w:ascii="Verdana" w:hAnsi="Verdana"/>
          <w:b/>
          <w:caps/>
        </w:rPr>
        <w:lastRenderedPageBreak/>
        <w:t>G</w:t>
      </w:r>
      <w:r w:rsidR="00DB02A9" w:rsidRPr="002F53D9">
        <w:rPr>
          <w:rFonts w:ascii="Verdana" w:hAnsi="Verdana"/>
          <w:b/>
          <w:caps/>
        </w:rPr>
        <w:t xml:space="preserve"> </w:t>
      </w:r>
      <w:r w:rsidR="00DB02A9" w:rsidRPr="003F0144">
        <w:rPr>
          <w:rFonts w:ascii="Verdana" w:hAnsi="Verdana"/>
          <w:b/>
          <w:caps/>
        </w:rPr>
        <w:t xml:space="preserve">- Évaluation de l’action menée durant la période de septembre </w:t>
      </w:r>
      <w:r w:rsidR="00737266">
        <w:rPr>
          <w:rFonts w:ascii="Verdana" w:hAnsi="Verdana"/>
          <w:b/>
          <w:caps/>
        </w:rPr>
        <w:t>2016</w:t>
      </w:r>
      <w:r w:rsidR="00DB02A9" w:rsidRPr="003F0144">
        <w:rPr>
          <w:rFonts w:ascii="Verdana" w:hAnsi="Verdana"/>
          <w:b/>
          <w:caps/>
        </w:rPr>
        <w:t xml:space="preserve"> à juin </w:t>
      </w:r>
      <w:r w:rsidR="00737266">
        <w:rPr>
          <w:rFonts w:ascii="Verdana" w:hAnsi="Verdana"/>
          <w:b/>
          <w:caps/>
        </w:rPr>
        <w:t>2017</w:t>
      </w:r>
    </w:p>
    <w:p w:rsidR="00DB02A9" w:rsidRDefault="00DB02A9">
      <w:pPr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6132"/>
      </w:tblGrid>
      <w:tr w:rsidR="0028453C" w:rsidTr="003721E4">
        <w:trPr>
          <w:trHeight w:val="567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3C" w:rsidRDefault="0028453C" w:rsidP="00737266">
            <w:pPr>
              <w:spacing w:line="276" w:lineRule="auto"/>
              <w:jc w:val="center"/>
              <w:rPr>
                <w:rFonts w:ascii="Verdana" w:hAnsi="Verdana"/>
                <w:b/>
                <w:sz w:val="26"/>
                <w:szCs w:val="26"/>
                <w:lang w:eastAsia="en-US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 xml:space="preserve">MODALITES D’EVALUATION - Action </w:t>
            </w:r>
            <w:r w:rsidR="00737266">
              <w:rPr>
                <w:rFonts w:ascii="Verdana" w:hAnsi="Verdana"/>
                <w:b/>
                <w:sz w:val="26"/>
                <w:szCs w:val="26"/>
              </w:rPr>
              <w:t>2016</w:t>
            </w:r>
            <w:r>
              <w:rPr>
                <w:rFonts w:ascii="Verdana" w:hAnsi="Verdana"/>
                <w:b/>
                <w:sz w:val="26"/>
                <w:szCs w:val="26"/>
              </w:rPr>
              <w:t>/</w:t>
            </w:r>
            <w:r w:rsidR="00737266">
              <w:rPr>
                <w:rFonts w:ascii="Verdana" w:hAnsi="Verdana"/>
                <w:b/>
                <w:sz w:val="26"/>
                <w:szCs w:val="26"/>
              </w:rPr>
              <w:t>2017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-</w:t>
            </w:r>
          </w:p>
        </w:tc>
      </w:tr>
      <w:tr w:rsidR="0028453C" w:rsidTr="003721E4">
        <w:trPr>
          <w:trHeight w:val="925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3C" w:rsidRPr="003D1E99" w:rsidRDefault="0028453C" w:rsidP="003721E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D1E99">
              <w:rPr>
                <w:rFonts w:ascii="Verdana" w:hAnsi="Verdana"/>
                <w:b/>
                <w:color w:val="000000" w:themeColor="text1"/>
              </w:rPr>
              <w:t>Avez-vous mis en place une instance de suivi de l’action ?</w:t>
            </w:r>
          </w:p>
          <w:p w:rsidR="0028453C" w:rsidRPr="003D1E99" w:rsidRDefault="0028453C" w:rsidP="003721E4">
            <w:pPr>
              <w:spacing w:before="40" w:line="276" w:lineRule="auto"/>
              <w:jc w:val="center"/>
              <w:rPr>
                <w:rFonts w:ascii="Verdana" w:hAnsi="Verdana"/>
                <w:color w:val="000000" w:themeColor="text1"/>
                <w:szCs w:val="22"/>
                <w:lang w:eastAsia="en-US"/>
              </w:rPr>
            </w:pP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1"/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737266">
              <w:rPr>
                <w:rFonts w:ascii="Verdana" w:hAnsi="Verdana"/>
                <w:color w:val="000000" w:themeColor="text1"/>
                <w:szCs w:val="22"/>
                <w:lang w:eastAsia="en-US"/>
              </w:rPr>
            </w:r>
            <w:r w:rsidR="00737266">
              <w:rPr>
                <w:rFonts w:ascii="Verdana" w:hAnsi="Verdana"/>
                <w:color w:val="000000" w:themeColor="text1"/>
                <w:szCs w:val="22"/>
                <w:lang w:eastAsia="en-US"/>
              </w:rPr>
              <w:fldChar w:fldCharType="separate"/>
            </w: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fldChar w:fldCharType="end"/>
            </w:r>
            <w:bookmarkEnd w:id="6"/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t xml:space="preserve"> OUI</w:t>
            </w: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tab/>
            </w: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tab/>
            </w: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tab/>
            </w: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2"/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instrText xml:space="preserve"> FORMCHECKBOX </w:instrText>
            </w:r>
            <w:r w:rsidR="00737266">
              <w:rPr>
                <w:rFonts w:ascii="Verdana" w:hAnsi="Verdana"/>
                <w:color w:val="000000" w:themeColor="text1"/>
                <w:szCs w:val="22"/>
                <w:lang w:eastAsia="en-US"/>
              </w:rPr>
            </w:r>
            <w:r w:rsidR="00737266">
              <w:rPr>
                <w:rFonts w:ascii="Verdana" w:hAnsi="Verdana"/>
                <w:color w:val="000000" w:themeColor="text1"/>
                <w:szCs w:val="22"/>
                <w:lang w:eastAsia="en-US"/>
              </w:rPr>
              <w:fldChar w:fldCharType="separate"/>
            </w:r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fldChar w:fldCharType="end"/>
            </w:r>
            <w:bookmarkEnd w:id="7"/>
            <w:r w:rsidRPr="003D1E99">
              <w:rPr>
                <w:rFonts w:ascii="Verdana" w:hAnsi="Verdana"/>
                <w:color w:val="000000" w:themeColor="text1"/>
                <w:szCs w:val="22"/>
                <w:lang w:eastAsia="en-US"/>
              </w:rPr>
              <w:t xml:space="preserve"> NON</w:t>
            </w:r>
          </w:p>
          <w:p w:rsidR="003B5C98" w:rsidRPr="003B5C98" w:rsidRDefault="003B5C98" w:rsidP="003721E4">
            <w:pPr>
              <w:spacing w:before="40" w:line="276" w:lineRule="auto"/>
              <w:jc w:val="center"/>
              <w:rPr>
                <w:rFonts w:ascii="Verdana" w:hAnsi="Verdana"/>
                <w:i/>
                <w:color w:val="FF0000"/>
                <w:szCs w:val="22"/>
                <w:lang w:eastAsia="en-US"/>
              </w:rPr>
            </w:pPr>
            <w:r w:rsidRPr="003D1E99">
              <w:rPr>
                <w:rFonts w:ascii="Verdana" w:hAnsi="Verdana"/>
                <w:i/>
                <w:color w:val="000000" w:themeColor="text1"/>
                <w:szCs w:val="22"/>
                <w:lang w:eastAsia="en-US"/>
              </w:rPr>
              <w:t>Si oui, merci de joindre le compte-rendu</w:t>
            </w:r>
          </w:p>
        </w:tc>
      </w:tr>
      <w:tr w:rsidR="0028453C" w:rsidTr="003721E4">
        <w:trPr>
          <w:trHeight w:val="541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3C" w:rsidRPr="003D1E99" w:rsidRDefault="0028453C" w:rsidP="003721E4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3D1E99">
              <w:rPr>
                <w:rFonts w:ascii="Verdana" w:hAnsi="Verdana"/>
                <w:color w:val="000000" w:themeColor="text1"/>
              </w:rPr>
              <w:t>Si oui, Laquelle ?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C" w:rsidRPr="003D1E99" w:rsidRDefault="0028453C" w:rsidP="003721E4">
            <w:pPr>
              <w:spacing w:before="40" w:line="276" w:lineRule="auto"/>
              <w:rPr>
                <w:rFonts w:ascii="Verdana" w:hAnsi="Verdana"/>
                <w:color w:val="000000" w:themeColor="text1"/>
                <w:szCs w:val="22"/>
                <w:lang w:eastAsia="en-US"/>
              </w:rPr>
            </w:pPr>
          </w:p>
        </w:tc>
      </w:tr>
      <w:tr w:rsidR="0028453C" w:rsidTr="003721E4">
        <w:trPr>
          <w:trHeight w:val="549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3C" w:rsidRPr="003D1E99" w:rsidRDefault="0028453C" w:rsidP="003721E4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3D1E99">
              <w:rPr>
                <w:rFonts w:ascii="Verdana" w:hAnsi="Verdana"/>
                <w:color w:val="000000" w:themeColor="text1"/>
              </w:rPr>
              <w:t>Quelle est sa composition ?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C" w:rsidRPr="003D1E99" w:rsidRDefault="0028453C" w:rsidP="003721E4">
            <w:pPr>
              <w:spacing w:before="40" w:line="276" w:lineRule="auto"/>
              <w:rPr>
                <w:rFonts w:ascii="Verdana" w:hAnsi="Verdana"/>
                <w:color w:val="000000" w:themeColor="text1"/>
              </w:rPr>
            </w:pPr>
          </w:p>
        </w:tc>
      </w:tr>
      <w:tr w:rsidR="0028453C" w:rsidTr="003721E4">
        <w:trPr>
          <w:trHeight w:val="571"/>
          <w:jc w:val="center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3C" w:rsidRPr="003D1E99" w:rsidRDefault="0028453C" w:rsidP="003721E4">
            <w:pPr>
              <w:spacing w:line="276" w:lineRule="auto"/>
              <w:jc w:val="center"/>
              <w:rPr>
                <w:rFonts w:ascii="Verdana" w:hAnsi="Verdana"/>
                <w:color w:val="000000" w:themeColor="text1"/>
              </w:rPr>
            </w:pPr>
            <w:r w:rsidRPr="003D1E99">
              <w:rPr>
                <w:rFonts w:ascii="Verdana" w:hAnsi="Verdana"/>
                <w:color w:val="000000" w:themeColor="text1"/>
              </w:rPr>
              <w:t>Quand s’est-elle réunie ?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C" w:rsidRPr="003D1E99" w:rsidRDefault="0028453C" w:rsidP="003721E4">
            <w:pPr>
              <w:spacing w:before="40" w:line="276" w:lineRule="auto"/>
              <w:rPr>
                <w:rFonts w:ascii="Verdana" w:hAnsi="Verdana"/>
                <w:color w:val="000000" w:themeColor="text1"/>
                <w:szCs w:val="22"/>
                <w:lang w:eastAsia="en-US"/>
              </w:rPr>
            </w:pPr>
          </w:p>
        </w:tc>
      </w:tr>
      <w:tr w:rsidR="0028453C" w:rsidTr="003721E4">
        <w:trPr>
          <w:trHeight w:val="409"/>
          <w:jc w:val="center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3C" w:rsidRPr="003D1E99" w:rsidRDefault="0028453C" w:rsidP="005E0EF0">
            <w:pPr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D1E99">
              <w:rPr>
                <w:rFonts w:ascii="Verdana" w:hAnsi="Verdana"/>
                <w:b/>
                <w:color w:val="000000" w:themeColor="text1"/>
              </w:rPr>
              <w:t xml:space="preserve">Quels sont les résultats et/ou effets observés de l’action sur les enfants </w:t>
            </w:r>
            <w:r w:rsidR="005E0EF0" w:rsidRPr="003D1E99">
              <w:rPr>
                <w:rFonts w:ascii="Verdana" w:hAnsi="Verdana"/>
                <w:b/>
                <w:color w:val="000000" w:themeColor="text1"/>
              </w:rPr>
              <w:t>et les parents ?</w:t>
            </w:r>
          </w:p>
        </w:tc>
      </w:tr>
      <w:tr w:rsidR="0028453C" w:rsidTr="003721E4">
        <w:trPr>
          <w:trHeight w:val="1749"/>
          <w:jc w:val="center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C" w:rsidRPr="001364A5" w:rsidRDefault="0028453C" w:rsidP="003721E4">
            <w:pPr>
              <w:spacing w:before="40" w:line="276" w:lineRule="auto"/>
              <w:rPr>
                <w:rFonts w:ascii="Verdana" w:hAnsi="Verdana"/>
                <w:color w:val="FF0000"/>
                <w:szCs w:val="22"/>
                <w:lang w:eastAsia="en-US"/>
              </w:rPr>
            </w:pPr>
          </w:p>
        </w:tc>
      </w:tr>
      <w:tr w:rsidR="0028453C" w:rsidTr="003721E4">
        <w:trPr>
          <w:trHeight w:val="657"/>
          <w:jc w:val="center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53C" w:rsidRPr="003D1E99" w:rsidRDefault="0028453C" w:rsidP="003721E4">
            <w:pPr>
              <w:spacing w:before="40" w:line="276" w:lineRule="auto"/>
              <w:jc w:val="center"/>
              <w:rPr>
                <w:rFonts w:ascii="Verdana" w:hAnsi="Verdana"/>
                <w:b/>
                <w:color w:val="FF0000"/>
                <w:szCs w:val="22"/>
                <w:lang w:eastAsia="en-US"/>
              </w:rPr>
            </w:pPr>
            <w:r w:rsidRPr="003D1E99">
              <w:rPr>
                <w:rFonts w:ascii="Verdana" w:hAnsi="Verdana"/>
                <w:b/>
                <w:color w:val="000000" w:themeColor="text1"/>
                <w:szCs w:val="22"/>
                <w:lang w:eastAsia="en-US"/>
              </w:rPr>
              <w:t>Quels sont les résultats observés auprès des parents,</w:t>
            </w:r>
            <w:r w:rsidR="005E0EF0" w:rsidRPr="003D1E99">
              <w:rPr>
                <w:rFonts w:ascii="Verdana" w:hAnsi="Verdana"/>
                <w:b/>
                <w:color w:val="000000" w:themeColor="text1"/>
                <w:szCs w:val="22"/>
                <w:lang w:eastAsia="en-US"/>
              </w:rPr>
              <w:t xml:space="preserve"> dans la relation avec leur enfant et</w:t>
            </w:r>
            <w:r w:rsidRPr="003D1E99">
              <w:rPr>
                <w:rFonts w:ascii="Verdana" w:hAnsi="Verdana"/>
                <w:b/>
                <w:color w:val="000000" w:themeColor="text1"/>
                <w:szCs w:val="22"/>
                <w:lang w:eastAsia="en-US"/>
              </w:rPr>
              <w:t xml:space="preserve"> notamment dans leur implication dans l’accompagnement de l’enfant dans sa réussite éducative ?</w:t>
            </w:r>
          </w:p>
        </w:tc>
      </w:tr>
      <w:tr w:rsidR="005E0EF0" w:rsidRPr="0028453C" w:rsidTr="0028453C">
        <w:trPr>
          <w:trHeight w:val="1882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0" w:rsidRPr="0028453C" w:rsidRDefault="005E0EF0" w:rsidP="0028453C">
            <w:pPr>
              <w:spacing w:before="40" w:line="276" w:lineRule="auto"/>
              <w:rPr>
                <w:rFonts w:ascii="Verdana" w:hAnsi="Verdana"/>
                <w:color w:val="FF0000"/>
                <w:szCs w:val="22"/>
                <w:lang w:eastAsia="en-US"/>
              </w:rPr>
            </w:pPr>
          </w:p>
        </w:tc>
      </w:tr>
      <w:tr w:rsidR="005E0EF0" w:rsidRPr="0028453C" w:rsidTr="005E0EF0">
        <w:trPr>
          <w:trHeight w:val="668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F0" w:rsidRPr="003D1E99" w:rsidRDefault="005E0EF0" w:rsidP="003D1E99">
            <w:pPr>
              <w:spacing w:before="40" w:line="276" w:lineRule="auto"/>
              <w:jc w:val="center"/>
              <w:rPr>
                <w:rFonts w:ascii="Verdana" w:hAnsi="Verdana"/>
                <w:b/>
                <w:color w:val="FF0000"/>
                <w:szCs w:val="22"/>
                <w:lang w:eastAsia="en-US"/>
              </w:rPr>
            </w:pPr>
            <w:r w:rsidRPr="003D1E99">
              <w:rPr>
                <w:rFonts w:ascii="Verdana" w:hAnsi="Verdana"/>
                <w:b/>
                <w:color w:val="000000" w:themeColor="text1"/>
                <w:szCs w:val="22"/>
                <w:lang w:eastAsia="en-US"/>
              </w:rPr>
              <w:t>Quels sont les résultats observés auprès des parents, dans la relation avec l’équipe éducative en charge de leur enfant ?</w:t>
            </w:r>
          </w:p>
        </w:tc>
      </w:tr>
      <w:tr w:rsidR="0028453C" w:rsidRPr="0028453C" w:rsidTr="0028453C">
        <w:trPr>
          <w:trHeight w:val="1882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C" w:rsidRPr="0028453C" w:rsidRDefault="0028453C" w:rsidP="0028453C">
            <w:pPr>
              <w:spacing w:before="40" w:line="276" w:lineRule="auto"/>
              <w:rPr>
                <w:rFonts w:ascii="Verdana" w:hAnsi="Verdana"/>
                <w:color w:val="FF0000"/>
                <w:szCs w:val="22"/>
                <w:lang w:eastAsia="en-US"/>
              </w:rPr>
            </w:pPr>
          </w:p>
        </w:tc>
      </w:tr>
      <w:tr w:rsidR="0028453C" w:rsidTr="003721E4">
        <w:trPr>
          <w:trHeight w:val="601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99" w:rsidRPr="003D1E99" w:rsidRDefault="0028453C" w:rsidP="0028453C">
            <w:pPr>
              <w:spacing w:before="40" w:line="276" w:lineRule="auto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D1E99">
              <w:rPr>
                <w:rFonts w:ascii="Verdana" w:hAnsi="Verdana"/>
                <w:b/>
                <w:color w:val="000000" w:themeColor="text1"/>
              </w:rPr>
              <w:t>Quels ont été les outils utilisés dans votre action</w:t>
            </w:r>
            <w:r w:rsidR="003721E4" w:rsidRPr="003D1E99">
              <w:rPr>
                <w:rFonts w:ascii="Verdana" w:hAnsi="Verdana"/>
                <w:b/>
                <w:color w:val="000000" w:themeColor="text1"/>
              </w:rPr>
              <w:t xml:space="preserve"> ? </w:t>
            </w:r>
          </w:p>
          <w:p w:rsidR="0028453C" w:rsidRPr="003D1E99" w:rsidRDefault="0028453C" w:rsidP="0028453C">
            <w:pPr>
              <w:spacing w:before="40" w:line="276" w:lineRule="auto"/>
              <w:jc w:val="center"/>
              <w:rPr>
                <w:rFonts w:ascii="Verdana" w:hAnsi="Verdana"/>
                <w:color w:val="FF0000"/>
                <w:szCs w:val="22"/>
                <w:lang w:eastAsia="en-US"/>
              </w:rPr>
            </w:pPr>
            <w:r w:rsidRPr="003D1E99">
              <w:rPr>
                <w:rFonts w:ascii="Verdana" w:hAnsi="Verdana"/>
                <w:color w:val="000000" w:themeColor="text1"/>
              </w:rPr>
              <w:t>(grille d’entretien, questionnaire enfants, parents, cahier de liaison…)</w:t>
            </w:r>
          </w:p>
        </w:tc>
      </w:tr>
      <w:tr w:rsidR="0028453C" w:rsidTr="003721E4">
        <w:trPr>
          <w:trHeight w:val="1985"/>
          <w:jc w:val="center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C" w:rsidRPr="001364A5" w:rsidRDefault="0028453C" w:rsidP="003721E4">
            <w:pPr>
              <w:spacing w:before="40" w:line="276" w:lineRule="auto"/>
              <w:rPr>
                <w:rFonts w:ascii="Verdana" w:hAnsi="Verdana"/>
                <w:color w:val="FF0000"/>
                <w:szCs w:val="22"/>
                <w:lang w:eastAsia="en-US"/>
              </w:rPr>
            </w:pPr>
          </w:p>
        </w:tc>
      </w:tr>
    </w:tbl>
    <w:p w:rsidR="0028453C" w:rsidRDefault="0028453C" w:rsidP="0028453C">
      <w:pPr>
        <w:rPr>
          <w:rFonts w:ascii="Verdana" w:hAnsi="Verdana"/>
          <w:b/>
        </w:rPr>
      </w:pPr>
    </w:p>
    <w:p w:rsidR="00DB02A9" w:rsidRPr="001841E7" w:rsidRDefault="00DB02A9">
      <w:pPr>
        <w:tabs>
          <w:tab w:val="left" w:leader="dot" w:pos="9639"/>
        </w:tabs>
        <w:jc w:val="center"/>
        <w:rPr>
          <w:rFonts w:ascii="Verdana" w:hAnsi="Verdana"/>
          <w:b/>
          <w:i/>
          <w:u w:val="dash"/>
        </w:rPr>
      </w:pPr>
    </w:p>
    <w:p w:rsidR="00DB02A9" w:rsidRPr="001841E7" w:rsidRDefault="00DB02A9">
      <w:pPr>
        <w:shd w:val="clear" w:color="auto" w:fill="FFFFFF"/>
        <w:tabs>
          <w:tab w:val="left" w:leader="dot" w:pos="9639"/>
        </w:tabs>
        <w:jc w:val="center"/>
        <w:rPr>
          <w:rFonts w:ascii="Verdana" w:hAnsi="Verdana"/>
          <w:b/>
          <w:i/>
          <w:spacing w:val="22"/>
          <w:u w:val="dash"/>
        </w:rPr>
      </w:pPr>
      <w:r w:rsidRPr="001841E7">
        <w:rPr>
          <w:rFonts w:ascii="Verdana" w:hAnsi="Verdana"/>
          <w:b/>
          <w:i/>
          <w:spacing w:val="22"/>
          <w:u w:val="dash"/>
        </w:rPr>
        <w:lastRenderedPageBreak/>
        <w:t>Il vous est possible d’apporter toutes autres informations qui vous paraissent pertinentes</w:t>
      </w:r>
    </w:p>
    <w:p w:rsidR="00DB02A9" w:rsidRPr="001841E7" w:rsidRDefault="00DB02A9">
      <w:pPr>
        <w:tabs>
          <w:tab w:val="left" w:leader="dot" w:pos="9639"/>
        </w:tabs>
        <w:rPr>
          <w:rFonts w:ascii="Verdana" w:hAnsi="Verdana"/>
          <w:u w:val="dash"/>
        </w:rPr>
      </w:pPr>
    </w:p>
    <w:p w:rsidR="00DB02A9" w:rsidRDefault="00DB02A9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3B5C98" w:rsidRPr="001841E7" w:rsidRDefault="003B5C98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DB02A9" w:rsidRPr="001841E7" w:rsidRDefault="00DB02A9">
      <w:pPr>
        <w:jc w:val="both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jc w:val="both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jc w:val="both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9E0ECF">
      <w:pPr>
        <w:ind w:left="355"/>
        <w:jc w:val="both"/>
        <w:rPr>
          <w:rStyle w:val="font51"/>
          <w:rFonts w:ascii="Verdana" w:hAnsi="Verdana"/>
          <w:spacing w:val="-10"/>
          <w:sz w:val="20"/>
          <w:szCs w:val="20"/>
        </w:rPr>
        <w:sectPr w:rsidR="00DB02A9" w:rsidRPr="001841E7" w:rsidSect="00B67EBE">
          <w:pgSz w:w="11905" w:h="16837"/>
          <w:pgMar w:top="1134" w:right="1134" w:bottom="993" w:left="1134" w:header="289" w:footer="454" w:gutter="0"/>
          <w:cols w:space="720"/>
          <w:noEndnote/>
        </w:sect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9744" behindDoc="0" locked="1" layoutInCell="0" allowOverlap="1" wp14:anchorId="7C3DCC46" wp14:editId="69D292A9">
            <wp:simplePos x="0" y="0"/>
            <wp:positionH relativeFrom="column">
              <wp:posOffset>-582295</wp:posOffset>
            </wp:positionH>
            <wp:positionV relativeFrom="page">
              <wp:posOffset>141605</wp:posOffset>
            </wp:positionV>
            <wp:extent cx="388620" cy="10279380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2A9" w:rsidRPr="002F53D9" w:rsidRDefault="00DB02A9" w:rsidP="009E0ECF">
      <w:pPr>
        <w:pStyle w:val="Corpsdetexte"/>
        <w:tabs>
          <w:tab w:val="num" w:pos="1353"/>
          <w:tab w:val="center" w:pos="4678"/>
          <w:tab w:val="left" w:pos="6663"/>
        </w:tabs>
        <w:spacing w:after="12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COMPTE DE RESULTAT DEFINITIF</w:t>
      </w:r>
    </w:p>
    <w:p w:rsidR="00DB02A9" w:rsidRPr="002F53D9" w:rsidRDefault="009E0ECF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81792" behindDoc="0" locked="1" layoutInCell="0" allowOverlap="1" wp14:anchorId="7C3DCC46" wp14:editId="69D292A9">
            <wp:simplePos x="0" y="0"/>
            <wp:positionH relativeFrom="column">
              <wp:posOffset>-563245</wp:posOffset>
            </wp:positionH>
            <wp:positionV relativeFrom="page">
              <wp:posOffset>132080</wp:posOffset>
            </wp:positionV>
            <wp:extent cx="388620" cy="10279380"/>
            <wp:effectExtent l="0" t="0" r="0" b="762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L’ACTION 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37266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DB02A9" w:rsidRPr="001841E7" w:rsidRDefault="00DB02A9">
      <w:pPr>
        <w:pStyle w:val="Corpsdetexte"/>
        <w:rPr>
          <w:rStyle w:val="font241"/>
          <w:rFonts w:ascii="Verdana" w:hAnsi="Verdana"/>
          <w:b/>
          <w:i/>
          <w:spacing w:val="1"/>
          <w:sz w:val="20"/>
          <w:szCs w:val="20"/>
          <w:u w:val="single"/>
        </w:rPr>
      </w:pPr>
      <w:r w:rsidRPr="001841E7">
        <w:rPr>
          <w:rStyle w:val="font241"/>
          <w:rFonts w:ascii="Verdana" w:hAnsi="Verdana"/>
          <w:b/>
          <w:i/>
          <w:spacing w:val="1"/>
          <w:sz w:val="20"/>
          <w:szCs w:val="20"/>
          <w:u w:val="single"/>
        </w:rPr>
        <w:t>(Cf. Pièce jointe)</w:t>
      </w:r>
    </w:p>
    <w:p w:rsidR="00DB02A9" w:rsidRPr="001841E7" w:rsidRDefault="00DB02A9">
      <w:pPr>
        <w:pStyle w:val="Corpsdetexte"/>
        <w:rPr>
          <w:rStyle w:val="font241"/>
          <w:rFonts w:ascii="Verdana" w:hAnsi="Verdana"/>
          <w:b/>
          <w:i/>
          <w:spacing w:val="1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241"/>
          <w:rFonts w:ascii="Verdana" w:hAnsi="Verdana"/>
          <w:b/>
          <w:i/>
          <w:spacing w:val="1"/>
          <w:sz w:val="20"/>
          <w:szCs w:val="20"/>
        </w:rPr>
      </w:pPr>
    </w:p>
    <w:p w:rsidR="00DB02A9" w:rsidRPr="00375D35" w:rsidRDefault="00DB02A9" w:rsidP="009E0ECF">
      <w:pPr>
        <w:pStyle w:val="Corpsdetexte"/>
        <w:tabs>
          <w:tab w:val="num" w:pos="1353"/>
          <w:tab w:val="center" w:pos="4678"/>
          <w:tab w:val="left" w:pos="6663"/>
        </w:tabs>
        <w:spacing w:after="120"/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au compte de résultat définitif</w:t>
      </w:r>
    </w:p>
    <w:p w:rsidR="00DB02A9" w:rsidRPr="00375D35" w:rsidRDefault="00DB02A9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l'action </w:t>
      </w:r>
      <w:r w:rsidR="00737266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37266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375D35" w:rsidP="009E0ECF">
      <w:pPr>
        <w:pStyle w:val="Corpsdetexte"/>
        <w:ind w:left="567" w:hanging="283"/>
        <w:jc w:val="both"/>
        <w:rPr>
          <w:rStyle w:val="font291"/>
          <w:rFonts w:ascii="Verdana" w:hAnsi="Verdana"/>
          <w:b/>
          <w:sz w:val="20"/>
          <w:szCs w:val="20"/>
          <w:u w:val="single"/>
        </w:rPr>
      </w:pPr>
      <w:r>
        <w:rPr>
          <w:rStyle w:val="font291"/>
          <w:rFonts w:ascii="Verdana" w:hAnsi="Verdana"/>
          <w:b/>
          <w:sz w:val="20"/>
          <w:szCs w:val="20"/>
        </w:rPr>
        <w:t>I</w:t>
      </w:r>
      <w:r w:rsidR="00DB02A9" w:rsidRPr="001841E7">
        <w:rPr>
          <w:rStyle w:val="font291"/>
          <w:rFonts w:ascii="Verdana" w:hAnsi="Verdana"/>
          <w:b/>
          <w:sz w:val="20"/>
          <w:szCs w:val="20"/>
        </w:rPr>
        <w:t xml:space="preserve">. </w:t>
      </w:r>
      <w:r w:rsidR="00DB02A9" w:rsidRPr="001841E7">
        <w:rPr>
          <w:rStyle w:val="font291"/>
          <w:rFonts w:ascii="Verdana" w:hAnsi="Verdana"/>
          <w:b/>
          <w:sz w:val="20"/>
          <w:szCs w:val="20"/>
          <w:u w:val="single"/>
        </w:rPr>
        <w:t>Veuillez indiquer et justifier les écarts éventuels entre le budget prévisionnel et la réalisation de l'action</w:t>
      </w: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375D35" w:rsidP="009E0ECF">
      <w:pPr>
        <w:pStyle w:val="Corpsdetexte"/>
        <w:ind w:left="709" w:hanging="425"/>
        <w:jc w:val="both"/>
        <w:rPr>
          <w:rStyle w:val="font291"/>
          <w:rFonts w:ascii="Verdana" w:hAnsi="Verdana"/>
          <w:b/>
          <w:spacing w:val="8"/>
          <w:sz w:val="20"/>
          <w:szCs w:val="20"/>
          <w:u w:val="single"/>
        </w:rPr>
      </w:pPr>
      <w:r>
        <w:rPr>
          <w:rStyle w:val="font291"/>
          <w:rFonts w:ascii="Verdana" w:hAnsi="Verdana"/>
          <w:b/>
          <w:sz w:val="20"/>
          <w:szCs w:val="20"/>
        </w:rPr>
        <w:t>II</w:t>
      </w:r>
      <w:r w:rsidR="00DB02A9" w:rsidRPr="001841E7">
        <w:rPr>
          <w:rStyle w:val="font291"/>
          <w:rFonts w:ascii="Verdana" w:hAnsi="Verdana"/>
          <w:b/>
          <w:sz w:val="20"/>
          <w:szCs w:val="20"/>
        </w:rPr>
        <w:t xml:space="preserve">. </w:t>
      </w:r>
      <w:r w:rsidR="00DB02A9" w:rsidRPr="001841E7">
        <w:rPr>
          <w:rStyle w:val="font291"/>
          <w:rFonts w:ascii="Verdana" w:hAnsi="Verdana"/>
          <w:b/>
          <w:sz w:val="20"/>
          <w:szCs w:val="20"/>
          <w:u w:val="single"/>
        </w:rPr>
        <w:t>Quelles sont les contributions volontaires en nature affectées à la réalisation du projet ou de l'action subventionnée</w:t>
      </w:r>
      <w:r w:rsidR="00DB02A9" w:rsidRPr="001841E7">
        <w:rPr>
          <w:rStyle w:val="font291"/>
          <w:rFonts w:ascii="Verdana" w:hAnsi="Verdana"/>
          <w:b/>
          <w:sz w:val="20"/>
          <w:szCs w:val="20"/>
        </w:rPr>
        <w:t xml:space="preserve"> ?</w:t>
      </w:r>
      <w:r w:rsidR="00DB02A9" w:rsidRPr="001841E7">
        <w:rPr>
          <w:rStyle w:val="font291"/>
          <w:rFonts w:ascii="Verdana" w:hAnsi="Verdana"/>
          <w:b/>
          <w:spacing w:val="8"/>
          <w:sz w:val="20"/>
          <w:szCs w:val="20"/>
          <w:u w:val="single"/>
        </w:rPr>
        <w:t xml:space="preserve"> </w:t>
      </w:r>
    </w:p>
    <w:p w:rsidR="00DB02A9" w:rsidRPr="001841E7" w:rsidRDefault="00DB02A9">
      <w:pPr>
        <w:pStyle w:val="Corpsdetexte"/>
        <w:ind w:left="426" w:hanging="426"/>
        <w:rPr>
          <w:rStyle w:val="font291"/>
          <w:rFonts w:ascii="Verdana" w:hAnsi="Verdana"/>
          <w:b/>
          <w:spacing w:val="8"/>
          <w:sz w:val="20"/>
          <w:szCs w:val="20"/>
        </w:rPr>
      </w:pPr>
    </w:p>
    <w:p w:rsidR="00DB02A9" w:rsidRPr="001841E7" w:rsidRDefault="00DB02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Style w:val="font291"/>
          <w:rFonts w:ascii="Verdana" w:hAnsi="Verdana"/>
          <w:spacing w:val="8"/>
          <w:sz w:val="20"/>
          <w:szCs w:val="20"/>
        </w:rPr>
      </w:pPr>
    </w:p>
    <w:p w:rsidR="00DB02A9" w:rsidRPr="001841E7" w:rsidRDefault="00DB02A9">
      <w:pPr>
        <w:pStyle w:val="Corpsdetexte"/>
        <w:ind w:left="426" w:hanging="426"/>
        <w:rPr>
          <w:rStyle w:val="font291"/>
          <w:rFonts w:ascii="Verdana" w:hAnsi="Verdana"/>
          <w:b/>
          <w:spacing w:val="8"/>
          <w:sz w:val="20"/>
          <w:szCs w:val="20"/>
          <w:u w:val="single"/>
        </w:rPr>
      </w:pPr>
    </w:p>
    <w:p w:rsidR="00DB02A9" w:rsidRPr="001841E7" w:rsidRDefault="00DB02A9">
      <w:pPr>
        <w:pStyle w:val="Corpsdetexte"/>
        <w:ind w:left="426" w:hanging="426"/>
        <w:rPr>
          <w:rStyle w:val="font291"/>
          <w:rFonts w:ascii="Verdana" w:hAnsi="Verdana"/>
          <w:spacing w:val="8"/>
          <w:sz w:val="20"/>
          <w:szCs w:val="20"/>
          <w:u w:val="single"/>
        </w:rPr>
      </w:pPr>
    </w:p>
    <w:p w:rsidR="00DB02A9" w:rsidRPr="001841E7" w:rsidRDefault="00375D35" w:rsidP="009E0ECF">
      <w:pPr>
        <w:pStyle w:val="Corpsdetexte"/>
        <w:ind w:left="851" w:hanging="567"/>
        <w:jc w:val="both"/>
        <w:rPr>
          <w:rStyle w:val="font291"/>
          <w:rFonts w:ascii="Verdana" w:hAnsi="Verdana"/>
          <w:b/>
          <w:spacing w:val="-1"/>
          <w:sz w:val="20"/>
          <w:szCs w:val="20"/>
          <w:u w:val="single"/>
        </w:rPr>
      </w:pPr>
      <w:r>
        <w:rPr>
          <w:rStyle w:val="font291"/>
          <w:rFonts w:ascii="Verdana" w:hAnsi="Verdana"/>
          <w:b/>
          <w:spacing w:val="8"/>
          <w:sz w:val="20"/>
          <w:szCs w:val="20"/>
        </w:rPr>
        <w:t>III</w:t>
      </w:r>
      <w:r w:rsidR="00DB02A9" w:rsidRPr="001841E7">
        <w:rPr>
          <w:rStyle w:val="font291"/>
          <w:rFonts w:ascii="Verdana" w:hAnsi="Verdana"/>
          <w:b/>
          <w:spacing w:val="8"/>
          <w:sz w:val="20"/>
          <w:szCs w:val="20"/>
        </w:rPr>
        <w:t xml:space="preserve">. </w:t>
      </w:r>
      <w:r w:rsidR="00DB02A9" w:rsidRPr="001841E7">
        <w:rPr>
          <w:rStyle w:val="font291"/>
          <w:rFonts w:ascii="Verdana" w:hAnsi="Verdana"/>
          <w:b/>
          <w:spacing w:val="8"/>
          <w:sz w:val="20"/>
          <w:szCs w:val="20"/>
          <w:u w:val="single"/>
        </w:rPr>
        <w:t xml:space="preserve">Avez-vous des observations à faire sur le compte rendu financier de </w:t>
      </w:r>
      <w:r w:rsidR="00DB02A9" w:rsidRPr="001841E7">
        <w:rPr>
          <w:rStyle w:val="font291"/>
          <w:rFonts w:ascii="Verdana" w:hAnsi="Verdana"/>
          <w:b/>
          <w:spacing w:val="-1"/>
          <w:sz w:val="20"/>
          <w:szCs w:val="20"/>
          <w:u w:val="single"/>
        </w:rPr>
        <w:t>l'opération subventionnée</w:t>
      </w:r>
      <w:r w:rsidR="00DB02A9" w:rsidRPr="001841E7">
        <w:rPr>
          <w:rStyle w:val="font291"/>
          <w:rFonts w:ascii="Verdana" w:hAnsi="Verdana"/>
          <w:b/>
          <w:spacing w:val="-1"/>
          <w:sz w:val="20"/>
          <w:szCs w:val="20"/>
        </w:rPr>
        <w:t xml:space="preserve"> ?</w:t>
      </w:r>
    </w:p>
    <w:p w:rsidR="00DB02A9" w:rsidRPr="001841E7" w:rsidRDefault="00DB02A9">
      <w:pPr>
        <w:pStyle w:val="Corpsdetexte"/>
        <w:rPr>
          <w:rStyle w:val="font291"/>
          <w:rFonts w:ascii="Verdana" w:hAnsi="Verdana"/>
          <w:b/>
          <w:spacing w:val="-1"/>
          <w:sz w:val="20"/>
          <w:szCs w:val="20"/>
          <w:u w:val="single"/>
        </w:rPr>
      </w:pPr>
    </w:p>
    <w:p w:rsidR="00DB02A9" w:rsidRPr="001841E7" w:rsidRDefault="00DB02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Style w:val="font291"/>
          <w:rFonts w:ascii="Verdana" w:hAnsi="Verdana"/>
          <w:b/>
          <w:spacing w:val="-1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291"/>
          <w:rFonts w:ascii="Verdana" w:hAnsi="Verdana"/>
          <w:b/>
          <w:spacing w:val="-1"/>
          <w:sz w:val="20"/>
          <w:szCs w:val="20"/>
        </w:rPr>
      </w:pPr>
    </w:p>
    <w:p w:rsidR="00DB02A9" w:rsidRPr="001841E7" w:rsidRDefault="00DB02A9">
      <w:pPr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  <w:r w:rsidRPr="001841E7">
        <w:rPr>
          <w:rStyle w:val="font51"/>
          <w:rFonts w:ascii="Verdana" w:hAnsi="Verdana"/>
          <w:sz w:val="20"/>
          <w:szCs w:val="20"/>
        </w:rPr>
        <w:t xml:space="preserve">Je soussigné(e) (nom et prénom), 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Fonts w:ascii="Verdana" w:hAnsi="Verdana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Fonts w:ascii="Verdana" w:hAnsi="Verdana"/>
        </w:rPr>
      </w:pPr>
      <w:r w:rsidRPr="001841E7">
        <w:rPr>
          <w:rStyle w:val="font51"/>
          <w:rFonts w:ascii="Verdana" w:hAnsi="Verdana"/>
          <w:sz w:val="20"/>
          <w:szCs w:val="20"/>
        </w:rPr>
        <w:t xml:space="preserve">représentant(e) légal(e) de : 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Fonts w:ascii="Verdana" w:hAnsi="Verdana"/>
        </w:rPr>
      </w:pPr>
      <w:r w:rsidRPr="001841E7">
        <w:rPr>
          <w:rStyle w:val="font51"/>
          <w:rFonts w:ascii="Verdana" w:hAnsi="Verdana"/>
          <w:sz w:val="20"/>
          <w:szCs w:val="20"/>
        </w:rPr>
        <w:t>certifie exactes les informations du présent compte rendu.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tabs>
          <w:tab w:val="left" w:pos="3969"/>
        </w:tabs>
        <w:ind w:left="567"/>
        <w:rPr>
          <w:rStyle w:val="font51"/>
          <w:rFonts w:ascii="Verdana" w:hAnsi="Verdana"/>
          <w:sz w:val="20"/>
          <w:szCs w:val="20"/>
        </w:rPr>
      </w:pPr>
      <w:r w:rsidRPr="001841E7">
        <w:rPr>
          <w:rStyle w:val="font51"/>
          <w:rFonts w:ascii="Verdana" w:hAnsi="Verdana"/>
          <w:sz w:val="20"/>
          <w:szCs w:val="20"/>
        </w:rPr>
        <w:t>Fait, le</w:t>
      </w:r>
      <w:r w:rsidRPr="001841E7">
        <w:rPr>
          <w:rStyle w:val="font51"/>
          <w:rFonts w:ascii="Verdana" w:hAnsi="Verdana"/>
          <w:sz w:val="20"/>
          <w:szCs w:val="20"/>
        </w:rPr>
        <w:tab/>
        <w:t xml:space="preserve">à </w:t>
      </w:r>
      <w:r w:rsidRPr="001841E7">
        <w:rPr>
          <w:rStyle w:val="font51"/>
          <w:rFonts w:ascii="Verdana" w:hAnsi="Verdana"/>
          <w:sz w:val="20"/>
          <w:szCs w:val="20"/>
        </w:rPr>
        <w:tab/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jc w:val="center"/>
        <w:rPr>
          <w:rStyle w:val="font51"/>
          <w:rFonts w:ascii="Verdana" w:hAnsi="Verdana"/>
          <w:spacing w:val="-10"/>
          <w:sz w:val="20"/>
          <w:szCs w:val="20"/>
        </w:rPr>
      </w:pPr>
      <w:r w:rsidRPr="001841E7">
        <w:rPr>
          <w:rStyle w:val="font51"/>
          <w:rFonts w:ascii="Verdana" w:hAnsi="Verdana"/>
          <w:spacing w:val="-10"/>
          <w:sz w:val="20"/>
          <w:szCs w:val="20"/>
        </w:rPr>
        <w:t>Signature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sectPr w:rsidR="00DB02A9" w:rsidRPr="001841E7">
      <w:pgSz w:w="11905" w:h="16837"/>
      <w:pgMar w:top="1134" w:right="1134" w:bottom="1134" w:left="1134" w:header="289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99" w:rsidRDefault="003D1E99">
      <w:r>
        <w:separator/>
      </w:r>
    </w:p>
  </w:endnote>
  <w:endnote w:type="continuationSeparator" w:id="0">
    <w:p w:rsidR="003D1E99" w:rsidRDefault="003D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99" w:rsidRDefault="003D1E9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3D1E99" w:rsidRDefault="003D1E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99" w:rsidRPr="001841E7" w:rsidRDefault="003D1E99" w:rsidP="00443694">
    <w:pPr>
      <w:pStyle w:val="Pieddepage"/>
      <w:tabs>
        <w:tab w:val="clear" w:pos="4536"/>
        <w:tab w:val="clear" w:pos="9072"/>
        <w:tab w:val="center" w:pos="4678"/>
        <w:tab w:val="center" w:pos="6237"/>
        <w:tab w:val="center" w:pos="8364"/>
        <w:tab w:val="right" w:pos="9498"/>
      </w:tabs>
      <w:ind w:right="-2"/>
      <w:rPr>
        <w:rFonts w:ascii="Verdana" w:hAnsi="Verdana"/>
        <w:sz w:val="14"/>
        <w:szCs w:val="14"/>
      </w:rPr>
    </w:pPr>
    <w:r w:rsidRPr="001841E7">
      <w:rPr>
        <w:rFonts w:ascii="Verdana" w:hAnsi="Verdana"/>
        <w:sz w:val="14"/>
        <w:szCs w:val="14"/>
      </w:rPr>
      <w:t>Caf du Pas-de-Calais  Action Sociale</w:t>
    </w:r>
    <w:r w:rsidRPr="001841E7">
      <w:rPr>
        <w:rFonts w:ascii="Verdana" w:hAnsi="Verdana"/>
        <w:sz w:val="14"/>
        <w:szCs w:val="14"/>
      </w:rPr>
      <w:tab/>
      <w:t xml:space="preserve">Bilan action CLAS </w:t>
    </w:r>
    <w:r w:rsidR="00737266">
      <w:rPr>
        <w:rFonts w:ascii="Verdana" w:hAnsi="Verdana"/>
        <w:sz w:val="14"/>
        <w:szCs w:val="14"/>
      </w:rPr>
      <w:t>2016</w:t>
    </w:r>
    <w:r w:rsidRPr="001841E7">
      <w:rPr>
        <w:rFonts w:ascii="Verdana" w:hAnsi="Verdana"/>
        <w:sz w:val="14"/>
        <w:szCs w:val="14"/>
      </w:rPr>
      <w:t>/</w:t>
    </w:r>
    <w:r w:rsidR="00737266">
      <w:rPr>
        <w:rFonts w:ascii="Verdana" w:hAnsi="Verdana"/>
        <w:sz w:val="14"/>
        <w:szCs w:val="14"/>
      </w:rPr>
      <w:t>2017</w:t>
    </w:r>
    <w:r w:rsidRPr="001841E7">
      <w:rPr>
        <w:rFonts w:ascii="Verdana" w:hAnsi="Verdana"/>
        <w:sz w:val="14"/>
        <w:szCs w:val="14"/>
      </w:rPr>
      <w:tab/>
      <w:t>V</w:t>
    </w:r>
    <w:r>
      <w:rPr>
        <w:rFonts w:ascii="Verdana" w:hAnsi="Verdana"/>
        <w:sz w:val="14"/>
        <w:szCs w:val="14"/>
      </w:rPr>
      <w:t>3</w:t>
    </w:r>
    <w:r w:rsidRPr="001841E7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>06/06/2017</w:t>
    </w:r>
    <w:r w:rsidRPr="001841E7">
      <w:rPr>
        <w:rFonts w:ascii="Verdana" w:hAnsi="Verdana"/>
        <w:sz w:val="14"/>
        <w:szCs w:val="14"/>
      </w:rPr>
      <w:tab/>
    </w:r>
    <w:r w:rsidRPr="001841E7">
      <w:rPr>
        <w:rStyle w:val="Numrodepage"/>
        <w:rFonts w:ascii="Verdana" w:hAnsi="Verdana"/>
        <w:sz w:val="14"/>
        <w:szCs w:val="14"/>
      </w:rPr>
      <w:fldChar w:fldCharType="begin"/>
    </w:r>
    <w:r w:rsidRPr="001841E7">
      <w:rPr>
        <w:rStyle w:val="Numrodepage"/>
        <w:rFonts w:ascii="Verdana" w:hAnsi="Verdana"/>
        <w:sz w:val="14"/>
        <w:szCs w:val="14"/>
      </w:rPr>
      <w:instrText xml:space="preserve"> PAGE </w:instrText>
    </w:r>
    <w:r w:rsidRPr="001841E7">
      <w:rPr>
        <w:rStyle w:val="Numrodepage"/>
        <w:rFonts w:ascii="Verdana" w:hAnsi="Verdana"/>
        <w:sz w:val="14"/>
        <w:szCs w:val="14"/>
      </w:rPr>
      <w:fldChar w:fldCharType="separate"/>
    </w:r>
    <w:r w:rsidR="00737266">
      <w:rPr>
        <w:rStyle w:val="Numrodepage"/>
        <w:rFonts w:ascii="Verdana" w:hAnsi="Verdana"/>
        <w:noProof/>
        <w:sz w:val="14"/>
        <w:szCs w:val="14"/>
      </w:rPr>
      <w:t>2</w:t>
    </w:r>
    <w:r w:rsidRPr="001841E7">
      <w:rPr>
        <w:rStyle w:val="Numrodepage"/>
        <w:rFonts w:ascii="Verdana" w:hAnsi="Verdana"/>
        <w:sz w:val="14"/>
        <w:szCs w:val="14"/>
      </w:rPr>
      <w:fldChar w:fldCharType="end"/>
    </w:r>
    <w:r w:rsidRPr="001841E7">
      <w:rPr>
        <w:rStyle w:val="Numrodepage"/>
        <w:rFonts w:ascii="Verdana" w:hAnsi="Verdana"/>
        <w:sz w:val="14"/>
        <w:szCs w:val="14"/>
      </w:rPr>
      <w:t>/</w:t>
    </w:r>
    <w:r w:rsidRPr="001841E7">
      <w:rPr>
        <w:rStyle w:val="Numrodepage"/>
        <w:rFonts w:ascii="Verdana" w:hAnsi="Verdana"/>
        <w:sz w:val="14"/>
        <w:szCs w:val="14"/>
      </w:rPr>
      <w:fldChar w:fldCharType="begin"/>
    </w:r>
    <w:r w:rsidRPr="001841E7">
      <w:rPr>
        <w:rStyle w:val="Numrodepage"/>
        <w:rFonts w:ascii="Verdana" w:hAnsi="Verdana"/>
        <w:sz w:val="14"/>
        <w:szCs w:val="14"/>
      </w:rPr>
      <w:instrText xml:space="preserve"> NUMPAGES </w:instrText>
    </w:r>
    <w:r w:rsidRPr="001841E7">
      <w:rPr>
        <w:rStyle w:val="Numrodepage"/>
        <w:rFonts w:ascii="Verdana" w:hAnsi="Verdana"/>
        <w:sz w:val="14"/>
        <w:szCs w:val="14"/>
      </w:rPr>
      <w:fldChar w:fldCharType="separate"/>
    </w:r>
    <w:r w:rsidR="00737266">
      <w:rPr>
        <w:rStyle w:val="Numrodepage"/>
        <w:rFonts w:ascii="Verdana" w:hAnsi="Verdana"/>
        <w:noProof/>
        <w:sz w:val="14"/>
        <w:szCs w:val="14"/>
      </w:rPr>
      <w:t>10</w:t>
    </w:r>
    <w:r w:rsidRPr="001841E7">
      <w:rPr>
        <w:rStyle w:val="Numrodepage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99" w:rsidRDefault="003D1E99">
      <w:r>
        <w:separator/>
      </w:r>
    </w:p>
  </w:footnote>
  <w:footnote w:type="continuationSeparator" w:id="0">
    <w:p w:rsidR="003D1E99" w:rsidRDefault="003D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ED7"/>
    <w:multiLevelType w:val="multilevel"/>
    <w:tmpl w:val="829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44A7C"/>
    <w:multiLevelType w:val="hybridMultilevel"/>
    <w:tmpl w:val="1740444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5237F"/>
    <w:multiLevelType w:val="hybridMultilevel"/>
    <w:tmpl w:val="4B88062A"/>
    <w:lvl w:ilvl="0" w:tplc="27122B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AB2973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B32C3B4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4F1C6F44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AC4F548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8E2AFF2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8D28DDE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51E2426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17C430BA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E2B03E5"/>
    <w:multiLevelType w:val="hybridMultilevel"/>
    <w:tmpl w:val="2A5C72C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590F03"/>
    <w:multiLevelType w:val="hybridMultilevel"/>
    <w:tmpl w:val="18DC2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A4F1D"/>
    <w:multiLevelType w:val="hybridMultilevel"/>
    <w:tmpl w:val="BA12B29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2636041"/>
    <w:multiLevelType w:val="hybridMultilevel"/>
    <w:tmpl w:val="2A069462"/>
    <w:lvl w:ilvl="0" w:tplc="73C4C208">
      <w:start w:val="7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939384E"/>
    <w:multiLevelType w:val="hybridMultilevel"/>
    <w:tmpl w:val="A962CA26"/>
    <w:lvl w:ilvl="0" w:tplc="CAF6B3F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19623B"/>
    <w:multiLevelType w:val="hybridMultilevel"/>
    <w:tmpl w:val="0CC2DF3C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6C85D87"/>
    <w:multiLevelType w:val="hybridMultilevel"/>
    <w:tmpl w:val="8182BAE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8EF643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7A82D3E"/>
    <w:multiLevelType w:val="hybridMultilevel"/>
    <w:tmpl w:val="0658BC4C"/>
    <w:lvl w:ilvl="0" w:tplc="4922164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9B6ABB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D3E811A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B166F0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948162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7DAC8C1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C000FF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3B4E84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306CEA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76"/>
    <w:rsid w:val="0001037C"/>
    <w:rsid w:val="0001754D"/>
    <w:rsid w:val="000A67E6"/>
    <w:rsid w:val="000D4155"/>
    <w:rsid w:val="000E2D11"/>
    <w:rsid w:val="001841E7"/>
    <w:rsid w:val="001C7C3F"/>
    <w:rsid w:val="00234BB9"/>
    <w:rsid w:val="0028453C"/>
    <w:rsid w:val="002E4628"/>
    <w:rsid w:val="002F53D9"/>
    <w:rsid w:val="00315FCC"/>
    <w:rsid w:val="003721E4"/>
    <w:rsid w:val="00375D35"/>
    <w:rsid w:val="003B5C98"/>
    <w:rsid w:val="003D1E99"/>
    <w:rsid w:val="003F0144"/>
    <w:rsid w:val="004002A3"/>
    <w:rsid w:val="00443694"/>
    <w:rsid w:val="00516A4B"/>
    <w:rsid w:val="005518C1"/>
    <w:rsid w:val="0055675E"/>
    <w:rsid w:val="005E0EF0"/>
    <w:rsid w:val="006F6F47"/>
    <w:rsid w:val="00736C93"/>
    <w:rsid w:val="00737266"/>
    <w:rsid w:val="008A2E08"/>
    <w:rsid w:val="00945336"/>
    <w:rsid w:val="009E0ECF"/>
    <w:rsid w:val="00A14B83"/>
    <w:rsid w:val="00A4341B"/>
    <w:rsid w:val="00B21676"/>
    <w:rsid w:val="00B67EBE"/>
    <w:rsid w:val="00B938D9"/>
    <w:rsid w:val="00CF095F"/>
    <w:rsid w:val="00D27903"/>
    <w:rsid w:val="00D42639"/>
    <w:rsid w:val="00DB02A9"/>
    <w:rsid w:val="00DE5369"/>
    <w:rsid w:val="00E63987"/>
    <w:rsid w:val="00F00C67"/>
    <w:rsid w:val="00F12F26"/>
    <w:rsid w:val="00F25C16"/>
    <w:rsid w:val="00F5611B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</w:rPr>
  </w:style>
  <w:style w:type="paragraph" w:styleId="Titre3">
    <w:name w:val="heading 3"/>
    <w:basedOn w:val="Normal"/>
    <w:next w:val="Normal"/>
    <w:qFormat/>
    <w:pPr>
      <w:keepNext/>
      <w:ind w:left="573"/>
      <w:outlineLvl w:val="2"/>
    </w:pPr>
    <w:rPr>
      <w:b/>
      <w:color w:val="00008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right" w:pos="10208"/>
      </w:tabs>
      <w:outlineLvl w:val="4"/>
    </w:pPr>
    <w:rPr>
      <w:b/>
      <w:color w:val="00008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pacing w:val="1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pacing w:val="1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pacing w:val="1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pacing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33">
    <w:name w:val="font33"/>
    <w:rPr>
      <w:rFonts w:ascii="Arial" w:hAnsi="Arial" w:cs="Arial"/>
      <w:sz w:val="18"/>
      <w:szCs w:val="18"/>
    </w:rPr>
  </w:style>
  <w:style w:type="character" w:customStyle="1" w:styleId="font311">
    <w:name w:val="font311"/>
    <w:rPr>
      <w:rFonts w:ascii="Times New Roman" w:hAnsi="Times New Roman" w:cs="Times New Roman"/>
      <w:sz w:val="36"/>
      <w:szCs w:val="36"/>
    </w:rPr>
  </w:style>
  <w:style w:type="character" w:customStyle="1" w:styleId="font231">
    <w:name w:val="font231"/>
    <w:rPr>
      <w:rFonts w:ascii="Times New Roman" w:hAnsi="Times New Roman" w:cs="Times New Roman"/>
      <w:sz w:val="14"/>
      <w:szCs w:val="14"/>
    </w:rPr>
  </w:style>
  <w:style w:type="character" w:customStyle="1" w:styleId="font241">
    <w:name w:val="font241"/>
    <w:rPr>
      <w:rFonts w:ascii="Times New Roman" w:hAnsi="Times New Roman" w:cs="Times New Roman"/>
      <w:sz w:val="16"/>
      <w:szCs w:val="16"/>
    </w:rPr>
  </w:style>
  <w:style w:type="character" w:customStyle="1" w:styleId="font121">
    <w:name w:val="font121"/>
    <w:rPr>
      <w:rFonts w:ascii="Arial" w:hAnsi="Arial" w:cs="Arial"/>
      <w:sz w:val="40"/>
      <w:szCs w:val="40"/>
    </w:rPr>
  </w:style>
  <w:style w:type="character" w:customStyle="1" w:styleId="font41">
    <w:name w:val="font41"/>
    <w:rPr>
      <w:rFonts w:ascii="Arial" w:hAnsi="Arial" w:cs="Arial"/>
      <w:sz w:val="20"/>
      <w:szCs w:val="20"/>
    </w:rPr>
  </w:style>
  <w:style w:type="character" w:customStyle="1" w:styleId="font321">
    <w:name w:val="font321"/>
    <w:rPr>
      <w:rFonts w:ascii="Times New Roman" w:hAnsi="Times New Roman" w:cs="Times New Roman"/>
      <w:sz w:val="48"/>
      <w:szCs w:val="48"/>
    </w:rPr>
  </w:style>
  <w:style w:type="character" w:customStyle="1" w:styleId="font181">
    <w:name w:val="font181"/>
    <w:rPr>
      <w:rFonts w:ascii="Arial" w:hAnsi="Arial" w:cs="Arial"/>
      <w:sz w:val="61"/>
      <w:szCs w:val="61"/>
    </w:rPr>
  </w:style>
  <w:style w:type="character" w:customStyle="1" w:styleId="font01">
    <w:name w:val="font01"/>
    <w:rPr>
      <w:rFonts w:ascii="Arial" w:hAnsi="Arial" w:cs="Arial"/>
      <w:sz w:val="12"/>
      <w:szCs w:val="12"/>
    </w:rPr>
  </w:style>
  <w:style w:type="character" w:customStyle="1" w:styleId="font51">
    <w:name w:val="font51"/>
    <w:rPr>
      <w:rFonts w:ascii="Arial" w:hAnsi="Arial" w:cs="Arial"/>
      <w:sz w:val="22"/>
      <w:szCs w:val="22"/>
    </w:rPr>
  </w:style>
  <w:style w:type="character" w:customStyle="1" w:styleId="font71">
    <w:name w:val="font71"/>
    <w:rPr>
      <w:rFonts w:ascii="Arial" w:hAnsi="Arial" w:cs="Arial"/>
      <w:sz w:val="24"/>
      <w:szCs w:val="24"/>
    </w:rPr>
  </w:style>
  <w:style w:type="character" w:customStyle="1" w:styleId="font141">
    <w:name w:val="font141"/>
    <w:rPr>
      <w:rFonts w:ascii="Arial" w:hAnsi="Arial" w:cs="Arial"/>
      <w:sz w:val="42"/>
      <w:szCs w:val="42"/>
    </w:rPr>
  </w:style>
  <w:style w:type="character" w:customStyle="1" w:styleId="font81">
    <w:name w:val="font81"/>
    <w:rPr>
      <w:rFonts w:ascii="Arial" w:hAnsi="Arial" w:cs="Arial"/>
      <w:sz w:val="28"/>
      <w:szCs w:val="28"/>
    </w:rPr>
  </w:style>
  <w:style w:type="character" w:customStyle="1" w:styleId="font261">
    <w:name w:val="font261"/>
    <w:rPr>
      <w:rFonts w:ascii="Times New Roman" w:hAnsi="Times New Roman" w:cs="Times New Roman"/>
      <w:sz w:val="20"/>
      <w:szCs w:val="20"/>
    </w:rPr>
  </w:style>
  <w:style w:type="character" w:customStyle="1" w:styleId="font301">
    <w:name w:val="font301"/>
    <w:rPr>
      <w:rFonts w:ascii="Times New Roman" w:hAnsi="Times New Roman" w:cs="Times New Roman"/>
      <w:sz w:val="34"/>
      <w:szCs w:val="34"/>
    </w:rPr>
  </w:style>
  <w:style w:type="character" w:customStyle="1" w:styleId="font161">
    <w:name w:val="font161"/>
    <w:rPr>
      <w:rFonts w:ascii="Arial" w:hAnsi="Arial" w:cs="Arial"/>
      <w:sz w:val="46"/>
      <w:szCs w:val="46"/>
    </w:rPr>
  </w:style>
  <w:style w:type="character" w:customStyle="1" w:styleId="font281">
    <w:name w:val="font281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rPr>
      <w:rFonts w:ascii="Arial" w:hAnsi="Arial" w:cs="Arial"/>
      <w:sz w:val="33"/>
      <w:szCs w:val="33"/>
    </w:rPr>
  </w:style>
  <w:style w:type="character" w:customStyle="1" w:styleId="font210">
    <w:name w:val="font210"/>
    <w:rPr>
      <w:rFonts w:ascii="Arial" w:hAnsi="Arial" w:cs="Arial"/>
      <w:sz w:val="16"/>
      <w:szCs w:val="16"/>
    </w:rPr>
  </w:style>
  <w:style w:type="character" w:customStyle="1" w:styleId="font110">
    <w:name w:val="font110"/>
    <w:rPr>
      <w:rFonts w:ascii="Arial" w:hAnsi="Arial" w:cs="Arial"/>
      <w:sz w:val="14"/>
      <w:szCs w:val="14"/>
    </w:rPr>
  </w:style>
  <w:style w:type="character" w:customStyle="1" w:styleId="font271">
    <w:name w:val="font271"/>
    <w:rPr>
      <w:rFonts w:ascii="Times New Roman" w:hAnsi="Times New Roman" w:cs="Times New Roman"/>
      <w:sz w:val="22"/>
      <w:szCs w:val="22"/>
    </w:rPr>
  </w:style>
  <w:style w:type="character" w:customStyle="1" w:styleId="font251">
    <w:name w:val="font251"/>
    <w:rPr>
      <w:rFonts w:ascii="Times New Roman" w:hAnsi="Times New Roman" w:cs="Times New Roman"/>
      <w:sz w:val="18"/>
      <w:szCs w:val="18"/>
    </w:rPr>
  </w:style>
  <w:style w:type="character" w:customStyle="1" w:styleId="font221">
    <w:name w:val="font221"/>
    <w:rPr>
      <w:rFonts w:ascii="Times New Roman" w:hAnsi="Times New Roman" w:cs="Times New Roman"/>
      <w:sz w:val="12"/>
      <w:szCs w:val="12"/>
    </w:rPr>
  </w:style>
  <w:style w:type="character" w:customStyle="1" w:styleId="font171">
    <w:name w:val="font171"/>
    <w:rPr>
      <w:rFonts w:ascii="Arial" w:hAnsi="Arial" w:cs="Arial"/>
      <w:sz w:val="46"/>
      <w:szCs w:val="46"/>
    </w:rPr>
  </w:style>
  <w:style w:type="character" w:customStyle="1" w:styleId="font291">
    <w:name w:val="font291"/>
    <w:rPr>
      <w:rFonts w:ascii="Times New Roman" w:hAnsi="Times New Roman" w:cs="Times New Roman"/>
      <w:sz w:val="26"/>
      <w:szCs w:val="26"/>
    </w:rPr>
  </w:style>
  <w:style w:type="character" w:customStyle="1" w:styleId="font131">
    <w:name w:val="font131"/>
    <w:rPr>
      <w:rFonts w:ascii="Arial" w:hAnsi="Arial" w:cs="Arial"/>
      <w:sz w:val="42"/>
      <w:szCs w:val="42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font61">
    <w:name w:val="font61"/>
    <w:rPr>
      <w:rFonts w:ascii="Arial" w:hAnsi="Arial" w:cs="Arial"/>
      <w:sz w:val="22"/>
      <w:szCs w:val="22"/>
    </w:rPr>
  </w:style>
  <w:style w:type="character" w:customStyle="1" w:styleId="font191">
    <w:name w:val="font191"/>
    <w:rPr>
      <w:rFonts w:ascii="Arial" w:hAnsi="Arial" w:cs="Arial"/>
      <w:sz w:val="70"/>
      <w:szCs w:val="70"/>
    </w:rPr>
  </w:style>
  <w:style w:type="character" w:customStyle="1" w:styleId="font101">
    <w:name w:val="font101"/>
    <w:rPr>
      <w:rFonts w:ascii="Arial" w:hAnsi="Arial" w:cs="Arial"/>
      <w:sz w:val="33"/>
      <w:szCs w:val="33"/>
    </w:rPr>
  </w:style>
  <w:style w:type="character" w:customStyle="1" w:styleId="font91">
    <w:name w:val="font91"/>
    <w:rPr>
      <w:rFonts w:ascii="Arial" w:hAnsi="Arial" w:cs="Arial"/>
      <w:sz w:val="32"/>
      <w:szCs w:val="32"/>
    </w:rPr>
  </w:style>
  <w:style w:type="character" w:customStyle="1" w:styleId="font211">
    <w:name w:val="font211"/>
    <w:rPr>
      <w:rFonts w:ascii="Times New Roman" w:hAnsi="Times New Roman" w:cs="Times New Roman"/>
      <w:sz w:val="10"/>
      <w:szCs w:val="10"/>
    </w:rPr>
  </w:style>
  <w:style w:type="character" w:customStyle="1" w:styleId="font201">
    <w:name w:val="font201"/>
    <w:rPr>
      <w:rFonts w:ascii="Arial" w:hAnsi="Arial" w:cs="Arial"/>
      <w:sz w:val="77"/>
      <w:szCs w:val="77"/>
    </w:rPr>
  </w:style>
  <w:style w:type="character" w:customStyle="1" w:styleId="font151">
    <w:name w:val="font151"/>
    <w:rPr>
      <w:rFonts w:ascii="Arial" w:hAnsi="Arial" w:cs="Arial"/>
      <w:sz w:val="42"/>
      <w:szCs w:val="42"/>
    </w:rPr>
  </w:style>
  <w:style w:type="paragraph" w:styleId="Retraitcorpsdetexte">
    <w:name w:val="Body Text Indent"/>
    <w:basedOn w:val="Normal"/>
    <w:pPr>
      <w:ind w:hanging="142"/>
    </w:pPr>
  </w:style>
  <w:style w:type="paragraph" w:styleId="Retraitcorpsdetexte2">
    <w:name w:val="Body Text Indent 2"/>
    <w:basedOn w:val="Normal"/>
    <w:pPr>
      <w:tabs>
        <w:tab w:val="right" w:pos="10215"/>
      </w:tabs>
      <w:ind w:hanging="142"/>
    </w:pPr>
    <w:rPr>
      <w:sz w:val="21"/>
    </w:rPr>
  </w:style>
  <w:style w:type="paragraph" w:styleId="Retraitcorpsdetexte3">
    <w:name w:val="Body Text Indent 3"/>
    <w:basedOn w:val="Normal"/>
    <w:pPr>
      <w:tabs>
        <w:tab w:val="right" w:pos="10215"/>
      </w:tabs>
      <w:ind w:firstLine="434"/>
    </w:pPr>
    <w:rPr>
      <w:sz w:val="21"/>
    </w:rPr>
  </w:style>
  <w:style w:type="paragraph" w:styleId="Corpsdetexte">
    <w:name w:val="Body Text"/>
    <w:basedOn w:val="Normal"/>
    <w:link w:val="CorpsdetexteCar"/>
  </w:style>
  <w:style w:type="paragraph" w:styleId="Corpsdetexte2">
    <w:name w:val="Body Text 2"/>
    <w:basedOn w:val="Normal"/>
    <w:pPr>
      <w:jc w:val="both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10206"/>
      </w:tabs>
      <w:jc w:val="both"/>
    </w:pPr>
    <w:rPr>
      <w:sz w:val="22"/>
    </w:rPr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</w:pPr>
    <w:rPr>
      <w:snapToGrid w:val="0"/>
      <w:sz w:val="24"/>
      <w:lang w:val="en-US"/>
    </w:rPr>
  </w:style>
  <w:style w:type="paragraph" w:styleId="Textedebulles">
    <w:name w:val="Balloon Text"/>
    <w:basedOn w:val="Normal"/>
    <w:semiHidden/>
    <w:rPr>
      <w:rFonts w:ascii="Tahoma" w:hAnsi="Tahoma" w:cs="NewCenturySchlbk"/>
      <w:sz w:val="16"/>
      <w:szCs w:val="16"/>
    </w:rPr>
  </w:style>
  <w:style w:type="paragraph" w:styleId="Normalcentr">
    <w:name w:val="Block Text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355" w:right="214"/>
    </w:pPr>
    <w:rPr>
      <w:rFonts w:ascii="NewCenturySchlbk" w:hAnsi="NewCenturySchlbk"/>
      <w:b/>
      <w:sz w:val="22"/>
    </w:rPr>
  </w:style>
  <w:style w:type="paragraph" w:styleId="Retraitnormal">
    <w:name w:val="Normal Indent"/>
    <w:basedOn w:val="Normal"/>
    <w:pPr>
      <w:ind w:left="709"/>
      <w:jc w:val="both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orpsdetexteCar">
    <w:name w:val="Corps de texte Car"/>
    <w:link w:val="Corpsdetexte"/>
    <w:rsid w:val="0055675E"/>
  </w:style>
  <w:style w:type="table" w:styleId="Grilledutableau">
    <w:name w:val="Table Grid"/>
    <w:basedOn w:val="TableauNormal"/>
    <w:uiPriority w:val="59"/>
    <w:rsid w:val="0023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F53D9"/>
    <w:rPr>
      <w:color w:val="808080"/>
    </w:rPr>
  </w:style>
  <w:style w:type="paragraph" w:styleId="Paragraphedeliste">
    <w:name w:val="List Paragraph"/>
    <w:basedOn w:val="Normal"/>
    <w:uiPriority w:val="34"/>
    <w:qFormat/>
    <w:rsid w:val="00A4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</w:rPr>
  </w:style>
  <w:style w:type="paragraph" w:styleId="Titre3">
    <w:name w:val="heading 3"/>
    <w:basedOn w:val="Normal"/>
    <w:next w:val="Normal"/>
    <w:qFormat/>
    <w:pPr>
      <w:keepNext/>
      <w:ind w:left="573"/>
      <w:outlineLvl w:val="2"/>
    </w:pPr>
    <w:rPr>
      <w:b/>
      <w:color w:val="00008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right" w:pos="10208"/>
      </w:tabs>
      <w:outlineLvl w:val="4"/>
    </w:pPr>
    <w:rPr>
      <w:b/>
      <w:color w:val="00008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pacing w:val="1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pacing w:val="1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pacing w:val="1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pacing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33">
    <w:name w:val="font33"/>
    <w:rPr>
      <w:rFonts w:ascii="Arial" w:hAnsi="Arial" w:cs="Arial"/>
      <w:sz w:val="18"/>
      <w:szCs w:val="18"/>
    </w:rPr>
  </w:style>
  <w:style w:type="character" w:customStyle="1" w:styleId="font311">
    <w:name w:val="font311"/>
    <w:rPr>
      <w:rFonts w:ascii="Times New Roman" w:hAnsi="Times New Roman" w:cs="Times New Roman"/>
      <w:sz w:val="36"/>
      <w:szCs w:val="36"/>
    </w:rPr>
  </w:style>
  <w:style w:type="character" w:customStyle="1" w:styleId="font231">
    <w:name w:val="font231"/>
    <w:rPr>
      <w:rFonts w:ascii="Times New Roman" w:hAnsi="Times New Roman" w:cs="Times New Roman"/>
      <w:sz w:val="14"/>
      <w:szCs w:val="14"/>
    </w:rPr>
  </w:style>
  <w:style w:type="character" w:customStyle="1" w:styleId="font241">
    <w:name w:val="font241"/>
    <w:rPr>
      <w:rFonts w:ascii="Times New Roman" w:hAnsi="Times New Roman" w:cs="Times New Roman"/>
      <w:sz w:val="16"/>
      <w:szCs w:val="16"/>
    </w:rPr>
  </w:style>
  <w:style w:type="character" w:customStyle="1" w:styleId="font121">
    <w:name w:val="font121"/>
    <w:rPr>
      <w:rFonts w:ascii="Arial" w:hAnsi="Arial" w:cs="Arial"/>
      <w:sz w:val="40"/>
      <w:szCs w:val="40"/>
    </w:rPr>
  </w:style>
  <w:style w:type="character" w:customStyle="1" w:styleId="font41">
    <w:name w:val="font41"/>
    <w:rPr>
      <w:rFonts w:ascii="Arial" w:hAnsi="Arial" w:cs="Arial"/>
      <w:sz w:val="20"/>
      <w:szCs w:val="20"/>
    </w:rPr>
  </w:style>
  <w:style w:type="character" w:customStyle="1" w:styleId="font321">
    <w:name w:val="font321"/>
    <w:rPr>
      <w:rFonts w:ascii="Times New Roman" w:hAnsi="Times New Roman" w:cs="Times New Roman"/>
      <w:sz w:val="48"/>
      <w:szCs w:val="48"/>
    </w:rPr>
  </w:style>
  <w:style w:type="character" w:customStyle="1" w:styleId="font181">
    <w:name w:val="font181"/>
    <w:rPr>
      <w:rFonts w:ascii="Arial" w:hAnsi="Arial" w:cs="Arial"/>
      <w:sz w:val="61"/>
      <w:szCs w:val="61"/>
    </w:rPr>
  </w:style>
  <w:style w:type="character" w:customStyle="1" w:styleId="font01">
    <w:name w:val="font01"/>
    <w:rPr>
      <w:rFonts w:ascii="Arial" w:hAnsi="Arial" w:cs="Arial"/>
      <w:sz w:val="12"/>
      <w:szCs w:val="12"/>
    </w:rPr>
  </w:style>
  <w:style w:type="character" w:customStyle="1" w:styleId="font51">
    <w:name w:val="font51"/>
    <w:rPr>
      <w:rFonts w:ascii="Arial" w:hAnsi="Arial" w:cs="Arial"/>
      <w:sz w:val="22"/>
      <w:szCs w:val="22"/>
    </w:rPr>
  </w:style>
  <w:style w:type="character" w:customStyle="1" w:styleId="font71">
    <w:name w:val="font71"/>
    <w:rPr>
      <w:rFonts w:ascii="Arial" w:hAnsi="Arial" w:cs="Arial"/>
      <w:sz w:val="24"/>
      <w:szCs w:val="24"/>
    </w:rPr>
  </w:style>
  <w:style w:type="character" w:customStyle="1" w:styleId="font141">
    <w:name w:val="font141"/>
    <w:rPr>
      <w:rFonts w:ascii="Arial" w:hAnsi="Arial" w:cs="Arial"/>
      <w:sz w:val="42"/>
      <w:szCs w:val="42"/>
    </w:rPr>
  </w:style>
  <w:style w:type="character" w:customStyle="1" w:styleId="font81">
    <w:name w:val="font81"/>
    <w:rPr>
      <w:rFonts w:ascii="Arial" w:hAnsi="Arial" w:cs="Arial"/>
      <w:sz w:val="28"/>
      <w:szCs w:val="28"/>
    </w:rPr>
  </w:style>
  <w:style w:type="character" w:customStyle="1" w:styleId="font261">
    <w:name w:val="font261"/>
    <w:rPr>
      <w:rFonts w:ascii="Times New Roman" w:hAnsi="Times New Roman" w:cs="Times New Roman"/>
      <w:sz w:val="20"/>
      <w:szCs w:val="20"/>
    </w:rPr>
  </w:style>
  <w:style w:type="character" w:customStyle="1" w:styleId="font301">
    <w:name w:val="font301"/>
    <w:rPr>
      <w:rFonts w:ascii="Times New Roman" w:hAnsi="Times New Roman" w:cs="Times New Roman"/>
      <w:sz w:val="34"/>
      <w:szCs w:val="34"/>
    </w:rPr>
  </w:style>
  <w:style w:type="character" w:customStyle="1" w:styleId="font161">
    <w:name w:val="font161"/>
    <w:rPr>
      <w:rFonts w:ascii="Arial" w:hAnsi="Arial" w:cs="Arial"/>
      <w:sz w:val="46"/>
      <w:szCs w:val="46"/>
    </w:rPr>
  </w:style>
  <w:style w:type="character" w:customStyle="1" w:styleId="font281">
    <w:name w:val="font281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rPr>
      <w:rFonts w:ascii="Arial" w:hAnsi="Arial" w:cs="Arial"/>
      <w:sz w:val="33"/>
      <w:szCs w:val="33"/>
    </w:rPr>
  </w:style>
  <w:style w:type="character" w:customStyle="1" w:styleId="font210">
    <w:name w:val="font210"/>
    <w:rPr>
      <w:rFonts w:ascii="Arial" w:hAnsi="Arial" w:cs="Arial"/>
      <w:sz w:val="16"/>
      <w:szCs w:val="16"/>
    </w:rPr>
  </w:style>
  <w:style w:type="character" w:customStyle="1" w:styleId="font110">
    <w:name w:val="font110"/>
    <w:rPr>
      <w:rFonts w:ascii="Arial" w:hAnsi="Arial" w:cs="Arial"/>
      <w:sz w:val="14"/>
      <w:szCs w:val="14"/>
    </w:rPr>
  </w:style>
  <w:style w:type="character" w:customStyle="1" w:styleId="font271">
    <w:name w:val="font271"/>
    <w:rPr>
      <w:rFonts w:ascii="Times New Roman" w:hAnsi="Times New Roman" w:cs="Times New Roman"/>
      <w:sz w:val="22"/>
      <w:szCs w:val="22"/>
    </w:rPr>
  </w:style>
  <w:style w:type="character" w:customStyle="1" w:styleId="font251">
    <w:name w:val="font251"/>
    <w:rPr>
      <w:rFonts w:ascii="Times New Roman" w:hAnsi="Times New Roman" w:cs="Times New Roman"/>
      <w:sz w:val="18"/>
      <w:szCs w:val="18"/>
    </w:rPr>
  </w:style>
  <w:style w:type="character" w:customStyle="1" w:styleId="font221">
    <w:name w:val="font221"/>
    <w:rPr>
      <w:rFonts w:ascii="Times New Roman" w:hAnsi="Times New Roman" w:cs="Times New Roman"/>
      <w:sz w:val="12"/>
      <w:szCs w:val="12"/>
    </w:rPr>
  </w:style>
  <w:style w:type="character" w:customStyle="1" w:styleId="font171">
    <w:name w:val="font171"/>
    <w:rPr>
      <w:rFonts w:ascii="Arial" w:hAnsi="Arial" w:cs="Arial"/>
      <w:sz w:val="46"/>
      <w:szCs w:val="46"/>
    </w:rPr>
  </w:style>
  <w:style w:type="character" w:customStyle="1" w:styleId="font291">
    <w:name w:val="font291"/>
    <w:rPr>
      <w:rFonts w:ascii="Times New Roman" w:hAnsi="Times New Roman" w:cs="Times New Roman"/>
      <w:sz w:val="26"/>
      <w:szCs w:val="26"/>
    </w:rPr>
  </w:style>
  <w:style w:type="character" w:customStyle="1" w:styleId="font131">
    <w:name w:val="font131"/>
    <w:rPr>
      <w:rFonts w:ascii="Arial" w:hAnsi="Arial" w:cs="Arial"/>
      <w:sz w:val="42"/>
      <w:szCs w:val="42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font61">
    <w:name w:val="font61"/>
    <w:rPr>
      <w:rFonts w:ascii="Arial" w:hAnsi="Arial" w:cs="Arial"/>
      <w:sz w:val="22"/>
      <w:szCs w:val="22"/>
    </w:rPr>
  </w:style>
  <w:style w:type="character" w:customStyle="1" w:styleId="font191">
    <w:name w:val="font191"/>
    <w:rPr>
      <w:rFonts w:ascii="Arial" w:hAnsi="Arial" w:cs="Arial"/>
      <w:sz w:val="70"/>
      <w:szCs w:val="70"/>
    </w:rPr>
  </w:style>
  <w:style w:type="character" w:customStyle="1" w:styleId="font101">
    <w:name w:val="font101"/>
    <w:rPr>
      <w:rFonts w:ascii="Arial" w:hAnsi="Arial" w:cs="Arial"/>
      <w:sz w:val="33"/>
      <w:szCs w:val="33"/>
    </w:rPr>
  </w:style>
  <w:style w:type="character" w:customStyle="1" w:styleId="font91">
    <w:name w:val="font91"/>
    <w:rPr>
      <w:rFonts w:ascii="Arial" w:hAnsi="Arial" w:cs="Arial"/>
      <w:sz w:val="32"/>
      <w:szCs w:val="32"/>
    </w:rPr>
  </w:style>
  <w:style w:type="character" w:customStyle="1" w:styleId="font211">
    <w:name w:val="font211"/>
    <w:rPr>
      <w:rFonts w:ascii="Times New Roman" w:hAnsi="Times New Roman" w:cs="Times New Roman"/>
      <w:sz w:val="10"/>
      <w:szCs w:val="10"/>
    </w:rPr>
  </w:style>
  <w:style w:type="character" w:customStyle="1" w:styleId="font201">
    <w:name w:val="font201"/>
    <w:rPr>
      <w:rFonts w:ascii="Arial" w:hAnsi="Arial" w:cs="Arial"/>
      <w:sz w:val="77"/>
      <w:szCs w:val="77"/>
    </w:rPr>
  </w:style>
  <w:style w:type="character" w:customStyle="1" w:styleId="font151">
    <w:name w:val="font151"/>
    <w:rPr>
      <w:rFonts w:ascii="Arial" w:hAnsi="Arial" w:cs="Arial"/>
      <w:sz w:val="42"/>
      <w:szCs w:val="42"/>
    </w:rPr>
  </w:style>
  <w:style w:type="paragraph" w:styleId="Retraitcorpsdetexte">
    <w:name w:val="Body Text Indent"/>
    <w:basedOn w:val="Normal"/>
    <w:pPr>
      <w:ind w:hanging="142"/>
    </w:pPr>
  </w:style>
  <w:style w:type="paragraph" w:styleId="Retraitcorpsdetexte2">
    <w:name w:val="Body Text Indent 2"/>
    <w:basedOn w:val="Normal"/>
    <w:pPr>
      <w:tabs>
        <w:tab w:val="right" w:pos="10215"/>
      </w:tabs>
      <w:ind w:hanging="142"/>
    </w:pPr>
    <w:rPr>
      <w:sz w:val="21"/>
    </w:rPr>
  </w:style>
  <w:style w:type="paragraph" w:styleId="Retraitcorpsdetexte3">
    <w:name w:val="Body Text Indent 3"/>
    <w:basedOn w:val="Normal"/>
    <w:pPr>
      <w:tabs>
        <w:tab w:val="right" w:pos="10215"/>
      </w:tabs>
      <w:ind w:firstLine="434"/>
    </w:pPr>
    <w:rPr>
      <w:sz w:val="21"/>
    </w:rPr>
  </w:style>
  <w:style w:type="paragraph" w:styleId="Corpsdetexte">
    <w:name w:val="Body Text"/>
    <w:basedOn w:val="Normal"/>
    <w:link w:val="CorpsdetexteCar"/>
  </w:style>
  <w:style w:type="paragraph" w:styleId="Corpsdetexte2">
    <w:name w:val="Body Text 2"/>
    <w:basedOn w:val="Normal"/>
    <w:pPr>
      <w:jc w:val="both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10206"/>
      </w:tabs>
      <w:jc w:val="both"/>
    </w:pPr>
    <w:rPr>
      <w:sz w:val="22"/>
    </w:rPr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</w:pPr>
    <w:rPr>
      <w:snapToGrid w:val="0"/>
      <w:sz w:val="24"/>
      <w:lang w:val="en-US"/>
    </w:rPr>
  </w:style>
  <w:style w:type="paragraph" w:styleId="Textedebulles">
    <w:name w:val="Balloon Text"/>
    <w:basedOn w:val="Normal"/>
    <w:semiHidden/>
    <w:rPr>
      <w:rFonts w:ascii="Tahoma" w:hAnsi="Tahoma" w:cs="NewCenturySchlbk"/>
      <w:sz w:val="16"/>
      <w:szCs w:val="16"/>
    </w:rPr>
  </w:style>
  <w:style w:type="paragraph" w:styleId="Normalcentr">
    <w:name w:val="Block Text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355" w:right="214"/>
    </w:pPr>
    <w:rPr>
      <w:rFonts w:ascii="NewCenturySchlbk" w:hAnsi="NewCenturySchlbk"/>
      <w:b/>
      <w:sz w:val="22"/>
    </w:rPr>
  </w:style>
  <w:style w:type="paragraph" w:styleId="Retraitnormal">
    <w:name w:val="Normal Indent"/>
    <w:basedOn w:val="Normal"/>
    <w:pPr>
      <w:ind w:left="709"/>
      <w:jc w:val="both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orpsdetexteCar">
    <w:name w:val="Corps de texte Car"/>
    <w:link w:val="Corpsdetexte"/>
    <w:rsid w:val="0055675E"/>
  </w:style>
  <w:style w:type="table" w:styleId="Grilledutableau">
    <w:name w:val="Table Grid"/>
    <w:basedOn w:val="TableauNormal"/>
    <w:uiPriority w:val="59"/>
    <w:rsid w:val="0023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F53D9"/>
    <w:rPr>
      <w:color w:val="808080"/>
    </w:rPr>
  </w:style>
  <w:style w:type="paragraph" w:styleId="Paragraphedeliste">
    <w:name w:val="List Paragraph"/>
    <w:basedOn w:val="Normal"/>
    <w:uiPriority w:val="34"/>
    <w:qFormat/>
    <w:rsid w:val="00A4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9D76A-5BE3-4AF8-BC68-C525E795CC7B}"/>
      </w:docPartPr>
      <w:docPartBody>
        <w:p w:rsidR="00E270A4" w:rsidRDefault="00E270A4"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312C9C5B1221415386F8D03BC8B4E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DA026-DFD1-4365-9FDD-1D4B0D35B371}"/>
      </w:docPartPr>
      <w:docPartBody>
        <w:p w:rsidR="00E270A4" w:rsidRDefault="00E270A4" w:rsidP="00E270A4">
          <w:pPr>
            <w:pStyle w:val="312C9C5B1221415386F8D03BC8B4E2DE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06EF2980943E4FD3BADA59EDD9C52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F959F-9517-4EFE-B3AA-91E75E149574}"/>
      </w:docPartPr>
      <w:docPartBody>
        <w:p w:rsidR="00E270A4" w:rsidRDefault="00E270A4" w:rsidP="00E270A4">
          <w:pPr>
            <w:pStyle w:val="06EF2980943E4FD3BADA59EDD9C5253D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D7DAAECDC459E80B764D0DFDBF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64EB5-38AF-43B6-AD5E-2520AC22F442}"/>
      </w:docPartPr>
      <w:docPartBody>
        <w:p w:rsidR="00E270A4" w:rsidRDefault="00E270A4" w:rsidP="00E270A4">
          <w:pPr>
            <w:pStyle w:val="385D7DAAECDC459E80B764D0DFDBFFE6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98D0B3814C0740F5B1AAA045CE76B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15F19-AF49-40E5-AF03-6DB7B63F4331}"/>
      </w:docPartPr>
      <w:docPartBody>
        <w:p w:rsidR="00E270A4" w:rsidRDefault="00E270A4" w:rsidP="00E270A4">
          <w:pPr>
            <w:pStyle w:val="98D0B3814C0740F5B1AAA045CE76BBE5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D5708489085043499FE26BD3E3BDD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A0CB5-B0F7-4525-8FD8-E9B57488FC27}"/>
      </w:docPartPr>
      <w:docPartBody>
        <w:p w:rsidR="00E270A4" w:rsidRDefault="00E270A4" w:rsidP="00E270A4">
          <w:pPr>
            <w:pStyle w:val="D5708489085043499FE26BD3E3BDDD29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F5F77E4DBA47469A96026B1A399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EFB86-2138-408C-9F38-D9201CECFC3B}"/>
      </w:docPartPr>
      <w:docPartBody>
        <w:p w:rsidR="00E270A4" w:rsidRDefault="00E270A4" w:rsidP="00E270A4">
          <w:pPr>
            <w:pStyle w:val="F6F5F77E4DBA47469A96026B1A399D74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45DE1DB73B314957ADD06EA7E663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D4819-B77D-4D56-8070-0BC944310871}"/>
      </w:docPartPr>
      <w:docPartBody>
        <w:p w:rsidR="00E270A4" w:rsidRDefault="00E270A4" w:rsidP="00E270A4">
          <w:pPr>
            <w:pStyle w:val="45DE1DB73B314957ADD06EA7E6638615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17FBD68626AD447E91A095C0872B0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32F28-8BC7-4E02-B55E-79DEA4633731}"/>
      </w:docPartPr>
      <w:docPartBody>
        <w:p w:rsidR="00E270A4" w:rsidRDefault="00E270A4" w:rsidP="00E270A4">
          <w:pPr>
            <w:pStyle w:val="17FBD68626AD447E91A095C0872B0DB3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5AD5B60BC39344F193F4EF451B625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F720D-A0A1-4779-BDB3-76A28CD75577}"/>
      </w:docPartPr>
      <w:docPartBody>
        <w:p w:rsidR="00E270A4" w:rsidRDefault="00E270A4" w:rsidP="00E270A4">
          <w:pPr>
            <w:pStyle w:val="5AD5B60BC39344F193F4EF451B625DE5"/>
          </w:pPr>
          <w:r w:rsidRPr="00F2025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A4"/>
    <w:rsid w:val="008B29CB"/>
    <w:rsid w:val="00D16D0D"/>
    <w:rsid w:val="00E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0A4"/>
    <w:rPr>
      <w:color w:val="808080"/>
    </w:rPr>
  </w:style>
  <w:style w:type="paragraph" w:customStyle="1" w:styleId="312C9C5B1221415386F8D03BC8B4E2DE">
    <w:name w:val="312C9C5B1221415386F8D03BC8B4E2DE"/>
    <w:rsid w:val="00E270A4"/>
  </w:style>
  <w:style w:type="paragraph" w:customStyle="1" w:styleId="06EF2980943E4FD3BADA59EDD9C5253D">
    <w:name w:val="06EF2980943E4FD3BADA59EDD9C5253D"/>
    <w:rsid w:val="00E270A4"/>
  </w:style>
  <w:style w:type="paragraph" w:customStyle="1" w:styleId="385D7DAAECDC459E80B764D0DFDBFFE6">
    <w:name w:val="385D7DAAECDC459E80B764D0DFDBFFE6"/>
    <w:rsid w:val="00E270A4"/>
  </w:style>
  <w:style w:type="paragraph" w:customStyle="1" w:styleId="98D0B3814C0740F5B1AAA045CE76BBE5">
    <w:name w:val="98D0B3814C0740F5B1AAA045CE76BBE5"/>
    <w:rsid w:val="00E270A4"/>
  </w:style>
  <w:style w:type="paragraph" w:customStyle="1" w:styleId="D5708489085043499FE26BD3E3BDDD29">
    <w:name w:val="D5708489085043499FE26BD3E3BDDD29"/>
    <w:rsid w:val="00E270A4"/>
  </w:style>
  <w:style w:type="paragraph" w:customStyle="1" w:styleId="F6F5F77E4DBA47469A96026B1A399D74">
    <w:name w:val="F6F5F77E4DBA47469A96026B1A399D74"/>
    <w:rsid w:val="00E270A4"/>
  </w:style>
  <w:style w:type="paragraph" w:customStyle="1" w:styleId="45DE1DB73B314957ADD06EA7E6638615">
    <w:name w:val="45DE1DB73B314957ADD06EA7E6638615"/>
    <w:rsid w:val="00E270A4"/>
  </w:style>
  <w:style w:type="paragraph" w:customStyle="1" w:styleId="17FBD68626AD447E91A095C0872B0DB3">
    <w:name w:val="17FBD68626AD447E91A095C0872B0DB3"/>
    <w:rsid w:val="00E270A4"/>
  </w:style>
  <w:style w:type="paragraph" w:customStyle="1" w:styleId="5AD5B60BC39344F193F4EF451B625DE5">
    <w:name w:val="5AD5B60BC39344F193F4EF451B625DE5"/>
    <w:rsid w:val="00E27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0A4"/>
    <w:rPr>
      <w:color w:val="808080"/>
    </w:rPr>
  </w:style>
  <w:style w:type="paragraph" w:customStyle="1" w:styleId="312C9C5B1221415386F8D03BC8B4E2DE">
    <w:name w:val="312C9C5B1221415386F8D03BC8B4E2DE"/>
    <w:rsid w:val="00E270A4"/>
  </w:style>
  <w:style w:type="paragraph" w:customStyle="1" w:styleId="06EF2980943E4FD3BADA59EDD9C5253D">
    <w:name w:val="06EF2980943E4FD3BADA59EDD9C5253D"/>
    <w:rsid w:val="00E270A4"/>
  </w:style>
  <w:style w:type="paragraph" w:customStyle="1" w:styleId="385D7DAAECDC459E80B764D0DFDBFFE6">
    <w:name w:val="385D7DAAECDC459E80B764D0DFDBFFE6"/>
    <w:rsid w:val="00E270A4"/>
  </w:style>
  <w:style w:type="paragraph" w:customStyle="1" w:styleId="98D0B3814C0740F5B1AAA045CE76BBE5">
    <w:name w:val="98D0B3814C0740F5B1AAA045CE76BBE5"/>
    <w:rsid w:val="00E270A4"/>
  </w:style>
  <w:style w:type="paragraph" w:customStyle="1" w:styleId="D5708489085043499FE26BD3E3BDDD29">
    <w:name w:val="D5708489085043499FE26BD3E3BDDD29"/>
    <w:rsid w:val="00E270A4"/>
  </w:style>
  <w:style w:type="paragraph" w:customStyle="1" w:styleId="F6F5F77E4DBA47469A96026B1A399D74">
    <w:name w:val="F6F5F77E4DBA47469A96026B1A399D74"/>
    <w:rsid w:val="00E270A4"/>
  </w:style>
  <w:style w:type="paragraph" w:customStyle="1" w:styleId="45DE1DB73B314957ADD06EA7E6638615">
    <w:name w:val="45DE1DB73B314957ADD06EA7E6638615"/>
    <w:rsid w:val="00E270A4"/>
  </w:style>
  <w:style w:type="paragraph" w:customStyle="1" w:styleId="17FBD68626AD447E91A095C0872B0DB3">
    <w:name w:val="17FBD68626AD447E91A095C0872B0DB3"/>
    <w:rsid w:val="00E270A4"/>
  </w:style>
  <w:style w:type="paragraph" w:customStyle="1" w:styleId="5AD5B60BC39344F193F4EF451B625DE5">
    <w:name w:val="5AD5B60BC39344F193F4EF451B625DE5"/>
    <w:rsid w:val="00E27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52477362</Template>
  <TotalTime>135</TotalTime>
  <Pages>10</Pages>
  <Words>1449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Nous sommes là pour vous aider</vt:lpstr>
    </vt:vector>
  </TitlesOfParts>
  <Company>Pas de Calais</Company>
  <LinksUpToDate>false</LinksUpToDate>
  <CharactersWithSpaces>10770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mailto:florence.legry@cafcalais.cnafmail.fr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sommes là pour vous aider</dc:title>
  <dc:creator>DD62</dc:creator>
  <cp:lastModifiedBy>Nathalie PERET 623</cp:lastModifiedBy>
  <cp:revision>17</cp:revision>
  <cp:lastPrinted>2017-06-09T07:08:00Z</cp:lastPrinted>
  <dcterms:created xsi:type="dcterms:W3CDTF">2016-06-02T12:50:00Z</dcterms:created>
  <dcterms:modified xsi:type="dcterms:W3CDTF">2017-06-15T14:42:00Z</dcterms:modified>
</cp:coreProperties>
</file>